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Krajský přebor Ústeckého kraje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Milan Perníček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26.09.2024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Koblih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27.09.2024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Pavel Nocar ml.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28.09.2024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Andres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Jarolím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Ausbuher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Petřík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Kutera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Zdenek Ramajzl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Jindřich Formánek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19.10.2024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Antonín Onderka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Zdeněk Ptáček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Michal Horňák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Petřík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Josef Strachoň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Roman Filip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Kutěra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Jan Zach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Staněk Petr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Radek Goldšmíd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Ondřej Koblih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Marcela Bořutová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út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30.11.2024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05.12.2024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07.12.2024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31.01.2025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28.02.2025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01.03.2025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čt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18:00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07.03.2025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08.03.2025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pá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17:00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Elektrárny Kadaň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Bohušovice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1-2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Spořice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Hvězda Trnovany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/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Ústí nad Labem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-- volný los --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Teplice Letná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Žatec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15.03.2025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SKK Podbořany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Lokomotiva Ústí n. L. 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/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Teplice Letná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Ústí nad Labem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>TJ Elektrárny Kadaň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Sokol Spořice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Podbořany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KK Hvězda Trnovany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Teplice Letná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Elektrárny Kadaň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Ústí n. L. C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SKK Bohušovice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Teplice Letná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Teplice Letná B</w:t>
      </w:r>
      <w:r>
        <w:t> - TJ Lokomotiva Žatec B</w:t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Ústí nad Labem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SKK Podbořany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Elektrárny Kadaň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Lokomotiva Žatec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Lokomotiva Ústí n. L. C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SKK Bohušovice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30.11.24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TJ Teplice Letná B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Elektrárny Kadaň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Sokol Spořice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Ústí nad Labem</w:t>
      </w:r>
      <w:r>
        <w:t> - KK Hvězda Trnovany</w:t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Sokol Ústí nad Labem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Ústí nad Labem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Elektrárny Kadaň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27.09.24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</w:t>
      </w:r>
      <w:r>
        <w:t> - TJ Teplice Letná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</w:t>
      </w:r>
      <w:r>
        <w:t> - SKK Podbořany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Elektrárny Kadaň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</w:t>
      </w:r>
      <w:r>
        <w:t> - Sokol Spořice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</w:t>
      </w:r>
      <w:r>
        <w:t> - KK Hvězda Trnovany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31.12.24</w:t>
      </w:r>
      <w:r>
        <w:tab/>
      </w:r>
      <w:r>
        <w:t>út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</w:t>
      </w:r>
      <w:r>
        <w:t> - TJ Lokomotiva Žatec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</w:t>
      </w:r>
      <w:r>
        <w:t> - Sokol Ústí nad Labem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</w:t>
      </w:r>
      <w:r>
        <w:t> - TJ Lokomotiva Ústí n. L. C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Elektrárny Kadaň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Elektrárny Kadaň</w:t>
      </w:r>
      <w:r>
        <w:t> - SKK Bohušovice B</w:t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Spořice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Žatec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12.10.24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Sokol Ústí nad Labem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Bohušovice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01.11.24</w:t>
      </w:r>
      <w:r>
        <w:tab/>
      </w:r>
      <w:r>
        <w:t>pá</w:t>
      </w:r>
      <w:r>
        <w:tab/>
      </w:r>
      <w:r>
        <w:t>17:00</w:t>
      </w:r>
      <w:r>
        <w:tab/>
      </w:r>
      <w:r>
        <w:t>TJ Elektrárny Kadaň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SKK Podbořany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Lokomotiva Ústí n. L. C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Sokol Spořice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01.02.25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Teplice Letná B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22.02.25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TJ Elektrárny Kadaň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Sokol Spořice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Sokol Spořice</w:t>
      </w:r>
      <w:r>
        <w:t> - KK Hvězda Trnovany</w:t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Ústí n. L. 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Ústí n. L. C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Teplice Letná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KK Hvězda Trnovany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Elektrárny Kadaň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14.12.24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Podbořany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SKK Bohušovice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TJ Lokomotiva Žatec B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Ústí nad Labem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28.02.25</w:t>
      </w:r>
      <w:r>
        <w:tab/>
      </w:r>
      <w:r>
        <w:t>pá</w:t>
      </w:r>
      <w:r>
        <w:tab/>
      </w:r>
      <w:r>
        <w:t>17:00</w:t>
      </w:r>
      <w:r>
        <w:tab/>
      </w:r>
      <w:r>
        <w:t>TJ Elektrárny Kadaň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17:00</w:t>
      </w:r>
      <w:r>
        <w:tab/>
      </w:r>
      <w:r>
        <w:t/>
      </w:r>
      <w:r>
        <w:rPr>
          <w:color w:val="00B050"/>
        </w:rPr>
        <w:t>TJ Lokomotiva Ústí n. L. C</w:t>
      </w:r>
      <w:r>
        <w:t> - Sokol Spořice</w:t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Ústí n. L. C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Hvězda Trnovany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SKK Bohušovice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Lokomotiva Žatec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18.10.24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07.11.24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Sokol Ústí nad Labem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14.11.24</w:t>
      </w:r>
      <w:r>
        <w:tab/>
      </w:r>
      <w:r>
        <w:t>čt</w:t>
      </w:r>
      <w:r>
        <w:tab/>
      </w:r>
      <w:r>
        <w:t>17:00</w:t>
      </w:r>
      <w:r>
        <w:tab/>
      </w:r>
      <w:r>
        <w:t>TJ Elektrárny Kadaň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21.11.24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Sokol Spořice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SKK Podbořany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05.12.24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Lokomotiva Ústí n. L. C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KK Hvězda Trnovany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20.02.25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Teplice Letná B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06.03.25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KK Hvězda Trnovany</w:t>
      </w:r>
      <w:r>
        <w:t> - TJ Elektrárny Kadaň</w:t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KK Hvězda Trnovany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Bohušovice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20.09.24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Lokomotiva Ústí n. L. C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26.09.24</w:t>
      </w:r>
      <w:r>
        <w:tab/>
      </w:r>
      <w:r>
        <w:t>čt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SKK Podbořany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Bohušovice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>TJ Lokomotiva Žatec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08.11.24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Teplice Letná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31.12.24</w:t>
      </w:r>
      <w:r>
        <w:tab/>
      </w:r>
      <w:r>
        <w:t>út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Elektrárny Kadaň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06.12.24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Sokol Spořice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17.01.25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KK Hvězda Trnovany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SKK Podbořany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TJ Lokomotiva Žatec B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07.03.25</w:t>
      </w:r>
      <w:r>
        <w:tab/>
      </w:r>
      <w:r>
        <w:t>pá</w:t>
      </w:r>
      <w:r>
        <w:tab/>
      </w:r>
      <w:r>
        <w:t>19:00</w:t>
      </w:r>
      <w:r>
        <w:tab/>
      </w:r>
      <w:r>
        <w:t/>
      </w:r>
      <w:r>
        <w:rPr>
          <w:color w:val="00B050"/>
        </w:rPr>
        <w:t>SKK Bohušovice B</w:t>
      </w:r>
      <w:r>
        <w:t> - Sokol Ústí nad Labem</w:t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14.03.25</w:t>
      </w:r>
      <w:r>
        <w:tab/>
      </w:r>
      <w:r>
        <w:t>pá</w:t>
      </w:r>
      <w:r>
        <w:tab/>
      </w:r>
      <w:r>
        <w:t>17:00</w:t>
      </w:r>
      <w:r>
        <w:tab/>
      </w:r>
      <w:r>
        <w:t>TJ Elektrárny Kadaň - </w:t>
      </w:r>
      <w:r>
        <w:rPr>
          <w:color w:val="00B050"/>
        </w:rPr>
        <w:t>SKK Bohušovice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Lokomotiva Žatec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Elektrárny Kadaň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28.09.24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05.10.24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Lokomotiva Ústí n. L. C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02.11.24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SKK Bohušovice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>SKK Podbořany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TJ Teplice Letná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29.11.24</w:t>
      </w:r>
      <w:r>
        <w:tab/>
      </w:r>
      <w:r>
        <w:t>pá</w:t>
      </w:r>
      <w:r>
        <w:tab/>
      </w:r>
      <w:r>
        <w:t>17:00</w:t>
      </w:r>
      <w:r>
        <w:tab/>
      </w:r>
      <w:r>
        <w:t>TJ Elektrárny Kadaň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Sokol Ústí nad Labem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Sokol Spořice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Lokomotiva Žatec B</w:t>
      </w:r>
      <w:r>
        <w:t> - KK Hvězda Trnovany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21.02.25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TJ Lokomotiva Žatec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Lokomotiva Žatec B</w:t>
      </w:r>
      <w:r>
        <w:t> - SKK Podbořany B</w:t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TJ Lokomotiva Žatec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SKK Podbořany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21.09.24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KK Hvězda Trnovany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23.11.24</w:t>
      </w:r>
      <w:r>
        <w:tab/>
      </w:r>
      <w:r>
        <w:t>so</w:t>
      </w:r>
      <w:r>
        <w:tab/>
      </w:r>
      <w:r>
        <w:t>09:00</w:t>
      </w:r>
      <w:r>
        <w:tab/>
      </w:r>
      <w:r>
        <w:t>Sokol Ústí nad Labem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Sokol Ústí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10.10.24</w:t>
      </w:r>
      <w:r>
        <w:tab/>
      </w:r>
      <w:r>
        <w:t>čt</w:t>
      </w:r>
      <w:r>
        <w:tab/>
      </w:r>
      <w:r>
        <w:t>18:00</w:t>
      </w:r>
      <w:r>
        <w:tab/>
      </w:r>
      <w:r>
        <w:t/>
      </w:r>
      <w:r>
        <w:rPr>
          <w:color w:val="00B050"/>
        </w:rPr>
        <w:t>SKK Podbořany B</w:t>
      </w:r>
      <w:r>
        <w:t> - SKK Bohušovice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11.10.24</w:t>
      </w:r>
      <w:r>
        <w:tab/>
      </w:r>
      <w:r>
        <w:t>pá</w:t>
      </w:r>
      <w:r>
        <w:tab/>
      </w:r>
      <w:r>
        <w:t>17:00</w:t>
      </w:r>
      <w:r>
        <w:tab/>
      </w:r>
      <w:r>
        <w:t>TJ Elektrárny Kadaň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Kadaň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19.10.24</w:t>
      </w:r>
      <w:r>
        <w:tab/>
      </w:r>
      <w:r>
        <w:t>so</w:t>
      </w:r>
      <w:r>
        <w:tab/>
      </w:r>
      <w:r>
        <w:t>09:00</w:t>
      </w:r>
      <w:r>
        <w:tab/>
      </w:r>
      <w:r>
        <w:t>TJ Teplice Letná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TJ Teplice Letná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color w:val="00B050"/>
        </w:rPr>
        <w:t>SKK Podbořany B</w:t>
      </w:r>
      <w:r>
        <w:t> - -- volný los --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09.11.24</w:t>
      </w:r>
      <w:r>
        <w:tab/>
      </w:r>
      <w:r>
        <w:t>so</w:t>
      </w:r>
      <w:r>
        <w:tab/>
      </w:r>
      <w:r>
        <w:t>09:00</w:t>
      </w:r>
      <w:r>
        <w:tab/>
      </w:r>
      <w:r>
        <w:t>Sokol Spořice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Sokol Spořice</w:t>
      </w:r>
      <w:r>
        <w:t> </w:t>
      </w:r>
      <w:r>
        <w:rPr>
          <w:color w:val="FF0000"/>
        </w:rPr>
        <w:t>1-2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16.11.24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Žatec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22.11.24</w:t>
      </w:r>
      <w:r>
        <w:tab/>
      </w:r>
      <w:r>
        <w:t>pá</w:t>
      </w:r>
      <w:r>
        <w:tab/>
      </w:r>
      <w:r>
        <w:t>17:00</w:t>
      </w:r>
      <w:r>
        <w:tab/>
      </w:r>
      <w:r>
        <w:t>TJ Lokomotiva Ústí n. L. C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TJ Lokomotiva Ústí nad Labem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28.11.24</w:t>
      </w:r>
      <w:r>
        <w:tab/>
      </w:r>
      <w:r>
        <w:t>čt</w:t>
      </w:r>
      <w:r>
        <w:tab/>
      </w:r>
      <w:r>
        <w:t>18:00</w:t>
      </w:r>
      <w:r>
        <w:tab/>
      </w:r>
      <w:r>
        <w:t>KK Hvězda Trnovany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Duchcov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07.12.24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Teplice Letná B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18.01.25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Ústí nad Labem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31.01.25</w:t>
      </w:r>
      <w:r>
        <w:tab/>
      </w:r>
      <w:r>
        <w:t>pá</w:t>
      </w:r>
      <w:r>
        <w:tab/>
      </w:r>
      <w:r>
        <w:t>19:00</w:t>
      </w:r>
      <w:r>
        <w:tab/>
      </w:r>
      <w:r>
        <w:t>SKK Bohušovice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Bohušovice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15.02.25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Elektrárny Kadaň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>-- volný los --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01.03.25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Sokol Spořice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08.03.25</w:t>
      </w:r>
      <w:r>
        <w:tab/>
      </w:r>
      <w:r>
        <w:t>so</w:t>
      </w:r>
      <w:r>
        <w:tab/>
      </w:r>
      <w:r>
        <w:t>14:00</w:t>
      </w:r>
      <w:r>
        <w:tab/>
      </w:r>
      <w:r>
        <w:t>TJ Lokomotiva Žatec B - </w:t>
      </w:r>
      <w:r>
        <w:rPr>
          <w:color w:val="00B050"/>
        </w:rPr>
        <w:t>SKK Podbořany B</w:t>
      </w:r>
      <w:r>
        <w:t/>
      </w:r>
      <w:r>
        <w:tab/>
      </w:r>
      <w:r>
        <w:rPr>
          <w:sz w:val="14"/>
          <w:szCs w:val="14"/>
        </w:rPr>
        <w:t>Žatec</w:t>
      </w:r>
      <w:r>
        <w:t> </w:t>
      </w:r>
      <w:r>
        <w:rPr>
          <w:color w:val="FF0000"/>
        </w:rPr>
        <w:t>1-4</w:t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15.03.25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SKK Podbořany B</w:t>
      </w:r>
      <w:r>
        <w:t> - TJ Lokomotiva Ústí n. L. C</w:t>
      </w:r>
      <w:r>
        <w:tab/>
      </w:r>
      <w:r>
        <w:rPr>
          <w:sz w:val="14"/>
          <w:szCs w:val="14"/>
        </w:rPr>
        <w:t>Podbořany</w:t>
      </w:r>
      <w:r>
        <w:t> </w:t>
      </w:r>
      <w:r>
        <w:rPr>
          <w:color w:val="FF0000"/>
        </w:rPr>
        <w:t>1-4</w:t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