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Karlovarská krajská soutěž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Čížková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Adolf Klepáček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Lukášková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Adolf Klepáček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Adolf Klepáček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Adolf Klepáček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Gerhardt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Červenka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Teplá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Kuželky Aš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TJ Lomnice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D</w:t>
      </w:r>
      <w:r>
        <w:t> - Loko Cheb D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20.10.24</w:t>
      </w:r>
      <w:r>
        <w:tab/>
      </w:r>
      <w:r>
        <w:t>ne</w:t>
      </w:r>
      <w:r>
        <w:tab/>
      </w:r>
      <w:r>
        <w:t>10:00</w:t>
      </w:r>
      <w:r>
        <w:tab/>
      </w:r>
      <w:r>
        <w:t>TJ Jáchymov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D</w:t>
      </w:r>
      <w:r>
        <w:t> - TJ Sokol Teplá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TJ Šabina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Kuželky Aš D</w:t>
      </w:r>
      <w:r>
        <w:t> - So.Útvina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Loko Cheb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16.02.25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D</w:t>
      </w:r>
      <w:r>
        <w:t> - TJ Jáchymov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08.03.25</w:t>
      </w:r>
      <w:r>
        <w:tab/>
      </w:r>
      <w:r>
        <w:t>so</w:t>
      </w:r>
      <w:r>
        <w:tab/>
      </w:r>
      <w:r>
        <w:t>12:30</w:t>
      </w:r>
      <w:r>
        <w:tab/>
      </w:r>
      <w:r>
        <w:t>TJ Sokol Teplá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D</w:t>
      </w:r>
      <w:r>
        <w:t> - TJ Šabina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22.03.25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D</w:t>
      </w:r>
      <w:r>
        <w:t> - Loko Cheb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D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Loko Cheb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D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TJ Lomnice F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TJ Jáchymov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07.11.24</w:t>
      </w:r>
      <w:r>
        <w:tab/>
      </w:r>
      <w:r>
        <w:t>čt</w:t>
      </w:r>
      <w:r>
        <w:tab/>
      </w:r>
      <w:r>
        <w:t>18:30</w:t>
      </w:r>
      <w:r>
        <w:tab/>
      </w:r>
      <w:r>
        <w:t>TJ Sokol Teplá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14.11.24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Loko Cheb D </w:t>
      </w:r>
      <w:r>
        <w:t> - TJ Šabina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Loko Cheb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Kuželky Aš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02.03.25</w:t>
      </w:r>
      <w:r>
        <w:tab/>
      </w:r>
      <w:r>
        <w:t>ne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TJ Sokol Teplá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TJ Šabina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D </w:t>
      </w:r>
      <w:r>
        <w:t> - So.Útvina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08:15</w:t>
      </w:r>
      <w:r>
        <w:tab/>
      </w:r>
      <w:r>
        <w:t/>
      </w:r>
      <w:r>
        <w:rPr>
          <w:color w:val="00B050"/>
        </w:rPr>
        <w:t>TJ Jáchymov B</w:t>
      </w:r>
      <w:r>
        <w:t> - So.Útvina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Loko Cheb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Jáchymov B</w:t>
      </w:r>
      <w:r>
        <w:t> - Kuželky Aš D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F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Sokol Teplá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Šabina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Loko Cheb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D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Loko Cheb D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22.03.25</w:t>
      </w:r>
      <w:r>
        <w:tab/>
      </w:r>
      <w:r>
        <w:t>so</w:t>
      </w:r>
      <w:r>
        <w:tab/>
      </w:r>
      <w:r>
        <w:t>12:30</w:t>
      </w:r>
      <w:r>
        <w:tab/>
      </w:r>
      <w:r>
        <w:t>TJ Sokol Teplá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Šabina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Teplá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Sokol Teplá B</w:t>
      </w:r>
      <w:r>
        <w:t> - TJ Šabina B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Sokol Teplá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Sokol Teplá B</w:t>
      </w:r>
      <w:r>
        <w:t> - Loko Cheb C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D - </w:t>
      </w:r>
      <w:r>
        <w:rPr>
          <w:color w:val="00B050"/>
        </w:rPr>
        <w:t>TJ Sokol Teplá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07.11.24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Teplá B</w:t>
      </w:r>
      <w:r>
        <w:t> - Loko Cheb D 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Sokol Teplá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Sokol Teplá B</w:t>
      </w:r>
      <w:r>
        <w:t> - TJ Lomnice F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Šabina B - </w:t>
      </w:r>
      <w:r>
        <w:rPr>
          <w:color w:val="00B050"/>
        </w:rPr>
        <w:t>TJ Sokol Teplá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22.02.25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Sokol Teplá B</w:t>
      </w:r>
      <w:r>
        <w:t> - So.Útvina B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Loko Cheb C - </w:t>
      </w:r>
      <w:r>
        <w:rPr>
          <w:color w:val="00B050"/>
        </w:rPr>
        <w:t>TJ Sokol Teplá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Sokol Teplá B</w:t>
      </w:r>
      <w:r>
        <w:t> - Kuželky Aš D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TJ Sokol Teplá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22.03.25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Sokol Teplá B</w:t>
      </w:r>
      <w:r>
        <w:t> - TJ Jáchymov B</w:t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TJ Sokol Teplá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12:30</w:t>
      </w:r>
      <w:r>
        <w:tab/>
      </w:r>
      <w:r>
        <w:t>TJ Sokol Teplá B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Šabina B</w:t>
      </w:r>
      <w:r>
        <w:t> - So.Útvina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Loko Cheb C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B</w:t>
      </w:r>
      <w:r>
        <w:t> - Kuželky Aš D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14.11.24</w:t>
      </w:r>
      <w:r>
        <w:tab/>
      </w:r>
      <w:r>
        <w:t>čt</w:t>
      </w:r>
      <w:r>
        <w:tab/>
      </w:r>
      <w:r>
        <w:t>16:00</w:t>
      </w:r>
      <w:r>
        <w:tab/>
      </w:r>
      <w:r>
        <w:t>Loko Cheb D 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Šabina B</w:t>
      </w:r>
      <w:r>
        <w:t> - TJ Jáchymov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B</w:t>
      </w:r>
      <w:r>
        <w:t> - TJ Sokol Teplá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B</w:t>
      </w:r>
      <w:r>
        <w:t> - TJ Lomnice F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B</w:t>
      </w:r>
      <w:r>
        <w:t> - Loko Cheb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D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B</w:t>
      </w:r>
      <w:r>
        <w:t> - Loko Cheb D 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So.Útvina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08:15</w:t>
      </w:r>
      <w:r>
        <w:tab/>
      </w:r>
      <w:r>
        <w:t>TJ Jáchymov B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Sokol Teplá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Šabina B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TJ Lomnice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08.11.24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So.Útvina B</w:t>
      </w:r>
      <w:r>
        <w:t> - Loko Cheb C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15.11.24</w:t>
      </w:r>
      <w:r>
        <w:tab/>
      </w:r>
      <w:r>
        <w:t>pá</w:t>
      </w:r>
      <w:r>
        <w:tab/>
      </w:r>
      <w:r>
        <w:t>16:30</w:t>
      </w:r>
      <w:r>
        <w:tab/>
      </w:r>
      <w:r>
        <w:t>Kuželky Aš D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Loko Cheb D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Jáchymov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22.02.25</w:t>
      </w:r>
      <w:r>
        <w:tab/>
      </w:r>
      <w:r>
        <w:t>so</w:t>
      </w:r>
      <w:r>
        <w:tab/>
      </w:r>
      <w:r>
        <w:t>12:30</w:t>
      </w:r>
      <w:r>
        <w:tab/>
      </w:r>
      <w:r>
        <w:t>TJ Sokol Teplá B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Šabina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F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Loko Cheb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Kuželky Aš D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C</w:t>
      </w:r>
      <w:r>
        <w:t> - TJ Jáchymov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12:30</w:t>
      </w:r>
      <w:r>
        <w:tab/>
      </w:r>
      <w:r>
        <w:t>TJ Sokol Teplá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C</w:t>
      </w:r>
      <w:r>
        <w:t> - TJ Šabina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08.11.24</w:t>
      </w:r>
      <w:r>
        <w:tab/>
      </w:r>
      <w:r>
        <w:t>pá</w:t>
      </w:r>
      <w:r>
        <w:tab/>
      </w:r>
      <w:r>
        <w:t>16:30</w:t>
      </w:r>
      <w:r>
        <w:tab/>
      </w:r>
      <w:r>
        <w:t>So.Útvina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17.11.24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C</w:t>
      </w:r>
      <w:r>
        <w:t> - Kuželky Aš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C</w:t>
      </w:r>
      <w:r>
        <w:t> - Loko Cheb D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C</w:t>
      </w:r>
      <w:r>
        <w:t> - TJ Sokol Teplá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TJ Šabina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C</w:t>
      </w:r>
      <w:r>
        <w:t> - So.Útvina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C</w:t>
      </w:r>
      <w:r>
        <w:t> - TJ Lomnice F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D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TJ Šabina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Loko Cheb D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Lomnice F</w:t>
      </w:r>
      <w:r>
        <w:t> - So.Útvina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Loko Cheb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12:30</w:t>
      </w:r>
      <w:r>
        <w:tab/>
      </w:r>
      <w:r>
        <w:t>TJ Sokol Teplá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Sokol Teplá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Kuželky Aš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Šabina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02.03.25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Loko Cheb D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08.03.25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TJ Jáchymov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Loko Cheb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TJ Sokol Teplá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Vieweg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725 916 488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viewegova.milada@seznam.cz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D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Adolf Klepáček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731 000 311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adaklepacek@seznam.cz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Juraj Šándor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724 120 780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Teplá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Žižka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608 968 273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cadymen@seznam.cz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602 188 560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tumovka3@seznam.cz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So.Útvina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Račanská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608 843 177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cervenka.vita@seznam.cz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725 956 290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papirek001@seznam.cz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739 884 885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krovi@seznam.cz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