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KP1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Sýkora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Neugebauer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Fabeš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Fabeš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Polánský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Renáta Babická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Votrubová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Bedřich Vondruš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Brtník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Klimeš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Fabeš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Dobroslava Procházková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Pospíchal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Doktor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Křemenová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Fabeš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Neugebauer S.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Bartoň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17:39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Ves u Č. B.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Lomnice n.L.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Loko. 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Chotoviny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Soběslav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Loko. Č.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10.11.24</w:t>
      </w:r>
      <w:r>
        <w:tab/>
      </w:r>
      <w:r>
        <w:t>ne</w:t>
      </w:r>
      <w:r>
        <w:tab/>
      </w:r>
      <w:r>
        <w:t>11:00</w:t>
      </w:r>
      <w:r>
        <w:tab/>
      </w:r>
      <w:r>
        <w:t>TJ Sokol Chotoviny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17:39</w:t>
      </w:r>
      <w:r>
        <w:tab/>
      </w:r>
      <w:r>
        <w:t/>
      </w:r>
      <w:r>
        <w:rPr>
          <w:color w:val="00B050"/>
        </w:rPr>
        <w:t>TJ Loko. Č. Velenice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Loko. Č.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Loko. Č. Velenice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Loko Č. Budějovice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 Č. Budějovice B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Kunžak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Kuželky Borovany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Soběslav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26.11.24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Soběslav A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Soběslav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Spartak Soběslav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Lomnice nad Lužnicí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02.12.24</w:t>
      </w:r>
      <w:r>
        <w:tab/>
      </w:r>
      <w:r>
        <w:t>po</w:t>
      </w:r>
      <w:r>
        <w:tab/>
      </w:r>
      <w:r>
        <w:t>16:30</w:t>
      </w:r>
      <w:r>
        <w:tab/>
      </w:r>
      <w:r>
        <w:t>TJ Spartak Soběslav A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Lomnice n.L.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Lomnice n.L.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Centropen Dačice D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20:30</w:t>
      </w:r>
      <w:r>
        <w:tab/>
      </w:r>
      <w:r>
        <w:t/>
      </w:r>
      <w:r>
        <w:rPr>
          <w:color w:val="00B050"/>
        </w:rPr>
        <w:t>TJ Centropen Dačice D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Centropen Dačice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20:15</w:t>
      </w:r>
      <w:r>
        <w:tab/>
      </w:r>
      <w:r>
        <w:t/>
      </w:r>
      <w:r>
        <w:rPr>
          <w:color w:val="00B050"/>
        </w:rPr>
        <w:t>TJ Centropen Dačice D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20:30</w:t>
      </w:r>
      <w:r>
        <w:tab/>
      </w:r>
      <w:r>
        <w:t>TJ Centropen Dačice D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17:39</w:t>
      </w:r>
      <w:r>
        <w:tab/>
      </w:r>
      <w:r>
        <w:t>TJ Loko. Č. Velenice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E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KK Hilton Sez. Ústí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Nová Včelnice A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A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Nová Včelnice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Chotoviny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29.10.24</w:t>
      </w:r>
      <w:r>
        <w:tab/>
      </w:r>
      <w:r>
        <w:t>út</w:t>
      </w:r>
      <w:r>
        <w:tab/>
      </w:r>
      <w:r>
        <w:t>16:00</w:t>
      </w:r>
      <w:r>
        <w:tab/>
      </w:r>
      <w:r>
        <w:t>TJ Nová Včelnice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Nová Ves u Č. B. A 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10.11.24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Chotoviny B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20:15</w:t>
      </w:r>
      <w:r>
        <w:tab/>
      </w:r>
      <w:r>
        <w:t>TJ Centropen Dačice D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Chotoviny B</w:t>
      </w:r>
      <w:r>
        <w:t> - TJ Nová Ves u Č. B. 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Sokol Chotoviny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Ves u Č. B.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Loko. Č. Velenice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19:00</w:t>
      </w:r>
      <w:r>
        <w:tab/>
      </w:r>
      <w:r>
        <w:t>TJ Centropen Dačice D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 Č. Budějovice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E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KK Hilton Sez. Ústí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Nová Včelnice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Spartak Soběslav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Sokol Chotoviny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Lomnice n.L. 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Loko. Č.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Loko Č. Budějovice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Kunžak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Kuželky Borovany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Nová Včelnice A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TJ Spartak Soběslav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Chotoviny B - </w:t>
      </w:r>
      <w:r>
        <w:rPr>
          <w:color w:val="00B050"/>
        </w:rPr>
        <w:t>TJ Nová Ves u Č. B. 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Ves u Č. B. A </w:t>
      </w:r>
      <w:r>
        <w:t> - Lomnice n.L.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Loko. Č.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Vondruš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725255419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bedrich.vondrus@o2.cz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725086337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brtniklukas@seznam.cz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Soběslav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Soběslav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401/2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392 01 Soběslav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Dudová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776867150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alenadud@centrum.cz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Chalaš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721 985 757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jchalas@cbox.cz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Lomnice nad Lužnicí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 n.L.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556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16 Lomnice nad Lužnicí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Doktor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721 409 200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jaerzy@seznam.cz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Pollak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724 093 085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pollak@mujbox.cz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Kubeš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728 267 869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hanskubes@seznam.cz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604702360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mmikulastik@seznam.cz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 Pivko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606 145 269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tibor.pivko@centrum.cz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Chotoviny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Chotoviny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300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37 Chotoviny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Makovcová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733 366 279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MakovcovaAlena@seznam.cz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Otradovcová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775 203 691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otradovcovapavlina@seznam.cz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Ves u Č. B.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Nová Ves u Č.B.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Nová Ves 30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15 Nová Ves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Saša Sklenář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728447100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sasasklenar@seznam.cz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Tesař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602 649 751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tesar.nv@seznam.cz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