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Jihočeský KP2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Jinda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Sýkora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Valhoda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Mrkva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Jitka Korecká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Fejtl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Dostál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Valhoda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Polánský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Valhoda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Jinda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Minařík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Jitka Korecká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Smažík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Valhoda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Vondruš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Jinda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Krajčo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Jinda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Jitka Korecká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Polánský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Minařík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Jirků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Krajčo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Minařík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Jitka Korecká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Jinda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Polánský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Slavonice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Loko Č. Budějovice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25.10.24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B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Trhové Sviny A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C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B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17.01.25</w:t>
      </w:r>
      <w:r>
        <w:tab/>
      </w:r>
      <w:r>
        <w:t>pá</w:t>
      </w:r>
      <w:r>
        <w:tab/>
      </w:r>
      <w:r>
        <w:t>19:30</w:t>
      </w:r>
      <w:r>
        <w:tab/>
      </w:r>
      <w:r>
        <w:t>TJ Loko Č. Budějovice C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KK Lokomotiva Tábor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A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 Č. Budějovice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Loko Č. Budějovice C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Loko Č. Budějovice C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Loko Č. Budějovice C</w:t>
      </w:r>
      <w:r>
        <w:t> - KK Lokomotiva Tábor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Loko Č. Budějovice C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A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Loko Č. Budějovice C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B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Loko Č. Budějovice C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B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Loko Č. Budějovice C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Trhové Sviny A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Loko Č. Budějovice C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C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Loko Č. Budějovice C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Loko Č. Budějovice C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Loko Č. Budějovice C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Lokomotiva Tábor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 B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B - </w:t>
      </w:r>
      <w:r>
        <w:rPr>
          <w:color w:val="00B050"/>
        </w:rPr>
        <w:t>KK Lokomotiva Tábor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 B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19:30</w:t>
      </w:r>
      <w:r>
        <w:tab/>
      </w:r>
      <w:r>
        <w:t>TJ Loko Č. Budějovice C - </w:t>
      </w:r>
      <w:r>
        <w:rPr>
          <w:color w:val="00B050"/>
        </w:rPr>
        <w:t>KK Lokomotiva Tábor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 B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 B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Trhové Sviny A - </w:t>
      </w:r>
      <w:r>
        <w:rPr>
          <w:color w:val="00B050"/>
        </w:rPr>
        <w:t>KK Lokomotiva Tábor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 B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 B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 B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KK Lokomotiva Tábor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KK Lokomotiva Tábor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 B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KK Lokomotiva Tábor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 B</w:t>
      </w:r>
      <w:r>
        <w:t> - TJ Loko Č. Budějovice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KK Lokomotiva Tábor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KK Lokomotiva Tábor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 B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A - </w:t>
      </w:r>
      <w:r>
        <w:rPr>
          <w:color w:val="00B050"/>
        </w:rPr>
        <w:t>KK Lokomotiva Tábor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C - </w:t>
      </w:r>
      <w:r>
        <w:rPr>
          <w:color w:val="00B050"/>
        </w:rPr>
        <w:t>KK Lokomotiva Tábor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KK Lokomotiva Tábor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 B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Fezko Strakonice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25.10.24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Fezko Strakonice A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Loko Č. Budějovice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B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Fezko Strakonice A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A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B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19:30</w:t>
      </w:r>
      <w:r>
        <w:tab/>
      </w:r>
      <w:r>
        <w:t>TJ Loko Č. Budějovice C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KK Lokomotiva Tábor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Trhové Sviny A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C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Trhové Sviny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Trhové Sviny A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Trhové Sviny A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B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Trhové Sviny A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19:30</w:t>
      </w:r>
      <w:r>
        <w:tab/>
      </w:r>
      <w:r>
        <w:t>TJ Loko Č. Budějovice C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Trhové Sviny A</w:t>
      </w:r>
      <w:r>
        <w:t> - KK Lokomotiva Tábor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13.12.24</w:t>
      </w:r>
      <w:r>
        <w:tab/>
      </w:r>
      <w:r>
        <w:t>pá</w:t>
      </w:r>
      <w:r>
        <w:tab/>
      </w:r>
      <w:r>
        <w:t>18:00</w:t>
      </w:r>
      <w:r>
        <w:tab/>
      </w:r>
      <w:r>
        <w:t>TJ Fezko Strakonice A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Trhové Sviny A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Trhové Sviny A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C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Trhové Sviny A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Trhové Sviny A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Trhové Sviny A</w:t>
      </w:r>
      <w:r>
        <w:t> - TJ Loko Č. Budějovice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B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Trhové Sviny A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A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Trhové Sviny A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Český Krumlov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A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A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28.10.24</w:t>
      </w:r>
      <w:r>
        <w:tab/>
      </w:r>
      <w:r>
        <w:t>po</w:t>
      </w:r>
      <w:r>
        <w:tab/>
      </w:r>
      <w:r>
        <w:t>10:30</w:t>
      </w:r>
      <w:r>
        <w:tab/>
      </w:r>
      <w:r>
        <w:t>TJ Sokol Chýnov A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A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A</w:t>
      </w:r>
      <w:r>
        <w:t> - TJ Loko Č. Budějovice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B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A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Trhové Sviny A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A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C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A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A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B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A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19:30</w:t>
      </w:r>
      <w:r>
        <w:tab/>
      </w:r>
      <w:r>
        <w:t>TJ Loko Č. Budějovice C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A</w:t>
      </w:r>
      <w:r>
        <w:t> - KK Lokomotiva Tábor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A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Slavonice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A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C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C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C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09.11.24</w:t>
      </w:r>
      <w:r>
        <w:tab/>
      </w:r>
      <w:r>
        <w:t>so</w:t>
      </w:r>
      <w:r>
        <w:tab/>
      </w:r>
      <w:r>
        <w:t>13:00</w:t>
      </w:r>
      <w:r>
        <w:tab/>
      </w:r>
      <w:r>
        <w:t>TJ Blatná B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C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19:30</w:t>
      </w:r>
      <w:r>
        <w:tab/>
      </w:r>
      <w:r>
        <w:t>TJ Loko Č. Budějovice C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B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C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C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C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C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C</w:t>
      </w:r>
      <w:r>
        <w:t> - TJ Loko Č. Budějovice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C</w:t>
      </w:r>
      <w:r>
        <w:t> - KK Lokomotiva Tábor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C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Trhové Sviny A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Dynamo Č. Budějovice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19.09.24</w:t>
      </w:r>
      <w:r>
        <w:tab/>
      </w:r>
      <w:r>
        <w:t>čt</w:t>
      </w:r>
      <w:r>
        <w:tab/>
      </w:r>
      <w:r>
        <w:t>17:30</w:t>
      </w:r>
      <w:r>
        <w:tab/>
      </w:r>
      <w:r>
        <w:t>TJ Spartak Trhové Sviny A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C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Loko Č. Budějovice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B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A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B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19:30</w:t>
      </w:r>
      <w:r>
        <w:tab/>
      </w:r>
      <w:r>
        <w:t>TJ Loko Č. Budějovice C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KK Lokomotiva Tábor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Kunžak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25.10.24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A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C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B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Loko Č. Budějovice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KK Lokomotiva Tábor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Trhové Sviny A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19:30</w:t>
      </w:r>
      <w:r>
        <w:tab/>
      </w:r>
      <w:r>
        <w:t>TJ Loko Č. Budějovice C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B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Chýnov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B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Trhové Sviny A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28.10.24</w:t>
      </w:r>
      <w:r>
        <w:tab/>
      </w:r>
      <w:r>
        <w:t>po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Chýnov A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C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Loko Č. Budějovice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KK Lokomotiva Tábor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A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B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19:30</w:t>
      </w:r>
      <w:r>
        <w:tab/>
      </w:r>
      <w:r>
        <w:t>TJ Loko Č. Budějovice C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Blatná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19:30</w:t>
      </w:r>
      <w:r>
        <w:tab/>
      </w:r>
      <w:r>
        <w:t>TJ Loko Č. Budějovice C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B</w:t>
      </w:r>
      <w:r>
        <w:t> - KK Lokomotiva Tábor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07.10.24</w:t>
      </w:r>
      <w:r>
        <w:tab/>
      </w:r>
      <w:r>
        <w:t>po</w:t>
      </w:r>
      <w:r>
        <w:tab/>
      </w:r>
      <w:r>
        <w:t>18:00</w:t>
      </w:r>
      <w:r>
        <w:tab/>
      </w:r>
      <w:r>
        <w:t>TJ Fezko Strakonice A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B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A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Blatná B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B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B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B</w:t>
      </w:r>
      <w:r>
        <w:t> - TJ Loko Č. Budějovice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B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B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Trhové Sviny A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B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C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B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B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B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Písek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19:30</w:t>
      </w:r>
      <w:r>
        <w:tab/>
      </w:r>
      <w:r>
        <w:t>TJ Loko Č. Budějovice C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B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Trhové Sviny A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A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17.01.25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C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Loko Č. Budějovice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KK Lokomotiva Tábor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B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Slavonice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Slavonice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Rudolecká 272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81 Slavonice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Cimbálník Karel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606487344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soebi@seznam.cz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724 356 044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soebi@seznam.cz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 Č. Budějovice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České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06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Polanský Tomáš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773647005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 Čampulová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727 884 118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Lokomotiva Tábor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Skálova 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390 02 Tábor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Jinda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773792548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martin.jinda@email.cz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kasekd@live.com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Fezko Strakonice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Fezko Strakonice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Krajčo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723642135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stifam@seznam.cz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Falc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603 730 847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v.falc@seznam.cz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Trhové Sviny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Trhové Sviny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Nivách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374 01 Trhové Sviny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420602936468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602 936 468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Český Krumlov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Vltavan Loučovice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Trojice 193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381 01 Český Krumlov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Tichý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725665178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tichanov@seznam.cz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Tichý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725665178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tichanov@seznam.cz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Slavonice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Slavonice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Rudolecká 272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81 Slavonice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Janák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704039961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soebi@seznam.cz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724 356 044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soebi@seznam.cz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Dynamo Č. Budějovice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Dynamo Č.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Střelecký ostrov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01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Šlapák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606 584 459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dynamo.kuzelky@seznam.cz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Šlapák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606 584 459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dynamo.kuzelky@seznam.cz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Kunžak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Kunžak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394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62 Kunžak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Brtník Josef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728913899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jo.brtnik@seznam.cz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Hrůza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724 525 054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radek4@centrum.cz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Chýnov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Chýnov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316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55 Chýnov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Mašek Miroslav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728161840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strakulka@seznam.cz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736 604 956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maskova.bl@seznam.cz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Blatná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Blatná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Böhmova 684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388 01 Blatná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Fejtl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774 208 264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Evžen  Cígl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730 177 907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Písek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Písek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Tylova 395/3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397 01 Písek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DrahomíraNedomová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725438101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datkaNed@seznam.cz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Marie  Lukešová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775 023 231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mar.lukesova@seznam.cz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