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Hřebenová Stanislava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Ivana Kaanová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Ivana Kaanová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Stachová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Kalousek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Blíževedly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OK Mikulášovice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Lokomotiva Liberec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Lokomotiva Liberec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Blíževedly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602 440 609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Vlasák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602 118 029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oldavlasaku@gmail.com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607 662 433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OK Mikulášovice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Mikulášovice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Mikulášovice 1098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40779 Mikulášovice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Bohumír Dušek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607 784 278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bobodu@seznam.cz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