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Pustaj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Tesla Pardubice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C</w:t>
      </w:r>
      <w:r>
        <w:t> - KK Svitavy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16.10.24</w:t>
      </w:r>
      <w:r>
        <w:tab/>
      </w:r>
      <w:r>
        <w:t>st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C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C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13.11.24</w:t>
      </w:r>
      <w:r>
        <w:tab/>
      </w:r>
      <w:r>
        <w:t>st</w:t>
      </w:r>
      <w:r>
        <w:tab/>
      </w:r>
      <w:r>
        <w:t>18:00</w:t>
      </w:r>
      <w:r>
        <w:tab/>
      </w:r>
      <w:r>
        <w:t>TJ Loko Č.Třebová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07.02.25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D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D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21.02.25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07.03.25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21.03.25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Svitavy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D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11.10.24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C - </w:t>
      </w:r>
      <w:r>
        <w:rPr>
          <w:color w:val="00B050"/>
        </w:rPr>
        <w:t>KK Svitavy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D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D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KK Svitavy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D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KK Svitavy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05.02.25</w:t>
      </w:r>
      <w:r>
        <w:tab/>
      </w:r>
      <w:r>
        <w:t>st</w:t>
      </w:r>
      <w:r>
        <w:tab/>
      </w:r>
      <w:r>
        <w:t>18:00</w:t>
      </w:r>
      <w:r>
        <w:tab/>
      </w:r>
      <w:r>
        <w:t>TJ Loko Č.Třebová B - </w:t>
      </w:r>
      <w:r>
        <w:rPr>
          <w:color w:val="00B050"/>
        </w:rPr>
        <w:t>KK Svitavy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D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21.02.25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D - </w:t>
      </w:r>
      <w:r>
        <w:rPr>
          <w:color w:val="00B050"/>
        </w:rPr>
        <w:t>KK Svitavy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26.02.25</w:t>
      </w:r>
      <w:r>
        <w:tab/>
      </w:r>
      <w:r>
        <w:t>st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KK Svitavy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D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KK Svitavy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D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Solnice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09.10.24</w:t>
      </w:r>
      <w:r>
        <w:tab/>
      </w:r>
      <w:r>
        <w:t>st</w:t>
      </w:r>
      <w:r>
        <w:tab/>
      </w:r>
      <w:r>
        <w:t>18:00</w:t>
      </w:r>
      <w:r>
        <w:tab/>
      </w:r>
      <w:r>
        <w:t>TJ Loko Č.Třebová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D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20.11.24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12.02.25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21.02.25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26.02.25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KK Svitavy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07.03.25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D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19.03.25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Hylváty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19.11.24</w:t>
      </w:r>
      <w:r>
        <w:tab/>
      </w:r>
      <w:r>
        <w:t>út</w:t>
      </w:r>
      <w:r>
        <w:tab/>
      </w:r>
      <w:r>
        <w:t>17:00</w:t>
      </w:r>
      <w:r>
        <w:tab/>
      </w:r>
      <w:r>
        <w:t>TJ Tesla Pardubice C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KK Svitavy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06.11.24</w:t>
      </w:r>
      <w:r>
        <w:tab/>
      </w:r>
      <w:r>
        <w:t>st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19.02.25</w:t>
      </w:r>
      <w:r>
        <w:tab/>
      </w:r>
      <w:r>
        <w:t>st</w:t>
      </w:r>
      <w:r>
        <w:tab/>
      </w:r>
      <w:r>
        <w:t>18:00</w:t>
      </w:r>
      <w:r>
        <w:tab/>
      </w:r>
      <w:r>
        <w:t>TJ Loko Č.Třebová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D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21.03.25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D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Rybník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11.10.24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D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23.10.24</w:t>
      </w:r>
      <w:r>
        <w:tab/>
      </w:r>
      <w:r>
        <w:t>st</w:t>
      </w:r>
      <w:r>
        <w:tab/>
      </w:r>
      <w:r>
        <w:t>18:00</w:t>
      </w:r>
      <w:r>
        <w:tab/>
      </w:r>
      <w:r>
        <w:t>TJ Loko Č.Třebová B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D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07.03.25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KK Svitavy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19.03.25</w:t>
      </w:r>
      <w:r>
        <w:tab/>
      </w:r>
      <w:r>
        <w:t>st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Svitavy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02.10.24</w:t>
      </w:r>
      <w:r>
        <w:tab/>
      </w:r>
      <w:r>
        <w:t>st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>TJ Tesla Pardubice D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08.11.24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C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KK Svitavy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05.03.25</w:t>
      </w:r>
      <w:r>
        <w:tab/>
      </w:r>
      <w:r>
        <w:t>st</w:t>
      </w:r>
      <w:r>
        <w:tab/>
      </w:r>
      <w:r>
        <w:t>18:00</w:t>
      </w:r>
      <w:r>
        <w:tab/>
      </w:r>
      <w:r>
        <w:t>TJ Loko Č.Třebová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D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Č.Třebová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D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Č.Třebová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Č.Třebová B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08.11.24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D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Č.Třebová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05.02.25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Č.Třebová B</w:t>
      </w:r>
      <w:r>
        <w:t> - KK Svitavy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12.02.25</w:t>
      </w:r>
      <w:r>
        <w:tab/>
      </w:r>
      <w:r>
        <w:t>st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19.02.25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Č.Třebová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05.03.25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Č.Třebová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12.03.25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Č.Třebová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21.03.25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11.10.24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D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D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Tesla Pardubice D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20.11.24</w:t>
      </w:r>
      <w:r>
        <w:tab/>
      </w:r>
      <w:r>
        <w:t>st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D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07.02.25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D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21.02.25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D</w:t>
      </w:r>
      <w:r>
        <w:t> - KK Svitavy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07.03.25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D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12.03.25</w:t>
      </w:r>
      <w:r>
        <w:tab/>
      </w:r>
      <w:r>
        <w:t>st</w:t>
      </w:r>
      <w:r>
        <w:tab/>
      </w:r>
      <w:r>
        <w:t>18:00</w:t>
      </w:r>
      <w:r>
        <w:tab/>
      </w:r>
      <w:r>
        <w:t>TJ Loko Č.Třebová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21.03.25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D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732690686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marek.crlik@seznam.cz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Svitavy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Zeman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m.zeman25@gmail.com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739 456 513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Solnice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01 Solnice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Sonnevend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736190496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kuzelky.solnice@seznam.cz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Hrubý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602 511 065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hrubymilan@atlas.cz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Hylváty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Andrea Komprsová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Rybník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Rybník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Rybník 12/R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604343761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604 343 761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Svitavy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Leinweber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777806439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petr.leinweber@seznam.cz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739 456 513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Č.Třebová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Kozlovská 551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st. Hetych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603 395 233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j.hetych@seznam.cz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Wiedermannová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739 561 410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hanula6@seznam.cz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603212812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