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Němeček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Janeček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myl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Lejp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Šolc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mýl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Šolc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Janeček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mýl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Suchomel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mýl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Janeček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Lejp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myl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Třebechovice p/O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SKPK DONAP H.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Tesla 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SKPK DONAP H.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SKPK DONAP H.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SKPK DONAP H. Králové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Dvůr Kr.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>SKPK DONAP H. Králové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Dobruška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Zalabák Smiřice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Červený Kostelec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p/O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Třebechovice p/O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p/O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Třebechovice p/O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Tesla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SKK Přelouč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Tesla Pardubice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Tesla Pardubice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TJ Tesla 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SKPK DONAP H.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19:30</w:t>
      </w:r>
      <w:r>
        <w:tab/>
      </w:r>
      <w:r>
        <w:t>SKK Přelouč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SKPK DONAP H. Králové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SKPK DONAP H. Králové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SKK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SKPK DONAP H. Králové C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SKPK DONAP H.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SKPK DONAP H. Králové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SKK Třebechovice p/O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Přelouč B</w:t>
      </w:r>
      <w:r>
        <w:t> - TJ Tesla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SKPK DONAP H.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Přelouč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SKPK DONAP H.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SKK Třebechovice p/O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Tesla Pardubice B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SKPK DONAP H. Králové C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SKK Přelouč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milan55.seidl@seznam.cz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Adamů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724969459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tomas.adamu@seznam.cz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p/O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Tesla 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SKPK DONAP H.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