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Utikalová Miroslava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Kuž.Ji.Hazlov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KK Karlovy Vary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>Slovan K.Vary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Kuž.Ji.Hazlov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K.Vary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C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13:45</w:t>
      </w:r>
      <w:r>
        <w:tab/>
      </w:r>
      <w:r>
        <w:t>Kuž.Ji.Hazlov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C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C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Jáchymov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Kuž.Ji.Hazlov C</w:t>
      </w:r>
      <w:r>
        <w:t> - TJ Šabina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Kuž.Ji.Hazlov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KK Karlovy Vary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14:30</w:t>
      </w:r>
      <w:r>
        <w:tab/>
      </w:r>
      <w:r>
        <w:t>TJ Lomnice C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TJ Lomnice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Slovan K.Vary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Kuž.Ji.Hazlov C</w:t>
      </w:r>
      <w:r>
        <w:t> - Kuželky Aš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20.03.25</w:t>
      </w:r>
      <w:r>
        <w:tab/>
      </w:r>
      <w:r>
        <w:t>čt</w:t>
      </w:r>
      <w:r>
        <w:tab/>
      </w:r>
      <w:r>
        <w:t>16:00</w:t>
      </w:r>
      <w:r>
        <w:tab/>
      </w:r>
      <w:r>
        <w:t>KK Karlovy Vary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TJ Lomnice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Kuž.Ji.Hazlov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Karlovy Vary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Slovan K.Vary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Karlovy Vary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>Slovan K.Vary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Karlovy Vary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Lomnice C</w:t>
      </w:r>
      <w:r>
        <w:t> - Kuž.Ji.Hazlov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E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E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Kuž.Ji.Hazlov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Kuž.Ji.Hazlov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Šabina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Slovan K.Vary C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Slovan K.Vary C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