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Jihomoravský KP2 jih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STAK Domanín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Baník Ratíškovice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Vracov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Jiskra Kyjov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Valtice 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Mistřín D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SK STAK Domanín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STAK Domanín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 STAK Domanín 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Jiskra Kyjov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15.03.25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TJ Jiskra Kyjov 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Jiskra Kyjov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Mistřín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04.10.24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Mistřín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22.02.25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Sokol Mistřín D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Sokol Mistřín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Mistřín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Vracov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14:00</w:t>
      </w:r>
      <w:r>
        <w:tab/>
      </w:r>
      <w:r>
        <w:t>TJ Sokol Mistřín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Sokol Vracov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28.03.25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11.04.25</w:t>
      </w:r>
      <w:r>
        <w:tab/>
      </w:r>
      <w:r>
        <w:t>pá</w:t>
      </w:r>
      <w:r>
        <w:tab/>
      </w:r>
      <w:r>
        <w:t>19:30</w:t>
      </w:r>
      <w:r>
        <w:tab/>
      </w:r>
      <w:r>
        <w:t/>
      </w:r>
      <w:r>
        <w:rPr>
          <w:color w:val="00B050"/>
        </w:rPr>
        <w:t>TJ Sokol Vracov C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Baník Ratíškovice D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26.10.24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15.11.24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18.01.25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31.01.25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08.02.25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>TJ Lokomotiva Valtice B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01.03.25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08.03.25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TJ Sokol Mistřín D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SK Baník Ratíškovice D</w:t>
      </w:r>
      <w:r>
        <w:t> - TJ Lokomotiva Valtice 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11.04.25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SK Baník Ratíškovice D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Valtice 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25.10.24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Vracov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17.01.25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STAK Domanín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01.02.25</w:t>
      </w:r>
      <w:r>
        <w:tab/>
      </w:r>
      <w:r>
        <w:t>so</w:t>
      </w:r>
      <w:r>
        <w:tab/>
      </w:r>
      <w:r>
        <w:t>14:30</w:t>
      </w:r>
      <w:r>
        <w:tab/>
      </w:r>
      <w:r>
        <w:t>TJ Jiskra Kyjov B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07.02.25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21.02.25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SK Baník Ratíškovice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28.02.25</w:t>
      </w:r>
      <w:r>
        <w:tab/>
      </w:r>
      <w:r>
        <w:t>pá</w:t>
      </w:r>
      <w:r>
        <w:tab/>
      </w:r>
      <w:r>
        <w:t>18:00</w:t>
      </w:r>
      <w:r>
        <w:tab/>
      </w:r>
      <w:r>
        <w:t>TJ Sokol Mistřín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07.03.25</w:t>
      </w:r>
      <w:r>
        <w:tab/>
      </w:r>
      <w:r>
        <w:t>pá</w:t>
      </w:r>
      <w:r>
        <w:tab/>
      </w:r>
      <w:r>
        <w:t>18:00</w:t>
      </w:r>
      <w:r>
        <w:tab/>
      </w:r>
      <w:r>
        <w:t>SK STAK Domanín 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14.03.25</w:t>
      </w:r>
      <w:r>
        <w:tab/>
      </w:r>
      <w:r>
        <w:t>pá</w:t>
      </w:r>
      <w:r>
        <w:tab/>
      </w:r>
      <w:r>
        <w:t>19:30</w:t>
      </w:r>
      <w:r>
        <w:tab/>
      </w:r>
      <w:r>
        <w:t>TJ Sokol Vracov C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21.03.25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Jiskra Kyjov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29.03.25</w:t>
      </w:r>
      <w:r>
        <w:tab/>
      </w:r>
      <w:r>
        <w:t>so</w:t>
      </w:r>
      <w:r>
        <w:tab/>
      </w:r>
      <w:r>
        <w:t>10:00</w:t>
      </w:r>
      <w:r>
        <w:tab/>
      </w:r>
      <w:r>
        <w:t>SK Baník Ratíškovice D - </w:t>
      </w:r>
      <w:r>
        <w:rPr>
          <w:color w:val="00B050"/>
        </w:rPr>
        <w:t>TJ Lokomotiva Valtice 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12.04.25</w:t>
      </w:r>
      <w:r>
        <w:tab/>
      </w:r>
      <w:r>
        <w:t>so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Valtice B</w:t>
      </w:r>
      <w:r>
        <w:t> - TJ Sokol Mistřín D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STAK Domanín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Domanín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83 Domanín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Richard Juřík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604 578 690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skstak@seznam.cz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Zbyněk Vašina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737 445 983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vasinaz@seznam.cz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Jiskra Kyjov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Kyjov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Mezivodí 2233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697 01 Kyjov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Eva Paulíčková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728 151 872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e.paulickova@seznam.cz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Svozil ml.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776 074 441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Svozilantonin@seznam.cz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Mistřín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Mistřín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Šardická 585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04 Svatobořice-Mistřín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Kateřina Bařinová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728 149 827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katerinabarinova00@gmail.com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Vracov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Vracov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náměstí Míru 48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42 Vracov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Břečka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603 833 973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kuzelna.vracov@seznam.cz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Polanský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604 271 238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polansky.vracov@seznam.cz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Baník Ratíškovice D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Ratíškovice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Sportovní 1310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696 02 Ratíškovice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Zdražil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724 279 743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argsmudl@seznam.cz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Dana Brůčková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724 589 928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tomancakovadana@gmail.com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Valtice 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Valtice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Boční 1013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691 42 Valtice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Vladimír Čech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702 498 395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cech.ladik@seznam.cz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Herzán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721 587 430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sylvapro@seznam.cz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