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Mohelnice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Mohelnice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Mohelnice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Mohelnice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Mohelnice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Mohelnice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Mohelnice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Mohelnice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Mohelnice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Mohelnice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13:30</w:t>
      </w:r>
      <w:r>
        <w:tab/>
      </w:r>
      <w:r>
        <w:t>TJ Sokol Mohelnice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Mohelnice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KKŽ Šternberk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Mohelnice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Mohelnice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Mohelnice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Mohelnice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Mohelnice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Mohelnice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Mohelnice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Mohelnice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16:00</w:t>
      </w:r>
      <w:r>
        <w:tab/>
      </w:r>
      <w:r>
        <w:t>TJ Kovohutě Břidličná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Mohelnice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Mohelnice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MEZ Mohelnice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Smetanova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85 Mohelnice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milan.sula@seznam.cz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Sedláček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602 503 437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sedlacek48@seznam.cz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KKŽ Šternberk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KKŽ Šternberk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Paták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737854113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Tatran Litovel (stará)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