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sever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KS Devítka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F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Brno Žabovřesky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Ořechov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Brno IV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Veverky Brno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Moravská Slávia Brno 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Orel Telnice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Veverky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Veverky Brno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Brno IV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Brno IV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TJ Sokol Brno IV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Brno Žabovřesky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24.09.24</w:t>
      </w:r>
      <w:r>
        <w:tab/>
      </w:r>
      <w:r>
        <w:t>út</w:t>
      </w:r>
      <w:r>
        <w:tab/>
      </w:r>
      <w:r>
        <w:t>18:30</w:t>
      </w:r>
      <w:r>
        <w:tab/>
      </w:r>
      <w:r>
        <w:t>KK Moravská Slávia Brno E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Brno Žabovřesky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SK Brno Žabovřesky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Brno Žabovřesky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KS Devítka Brno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Moravská Slávia Brno G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12.03.25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Moravská Slávia Brno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G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13.11.24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Orel Telnice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26.03.25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Slovan Rosice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22.10.24</w:t>
      </w:r>
      <w:r>
        <w:tab/>
      </w:r>
      <w:r>
        <w:t>út</w:t>
      </w:r>
      <w:r>
        <w:tab/>
      </w:r>
      <w:r>
        <w:t>18:30</w:t>
      </w:r>
      <w:r>
        <w:tab/>
      </w:r>
      <w:r>
        <w:t>KK Moravská Slávia Brno E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26.03.25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Slovan Rosice D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07.04.25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Slovan Rosice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03.10.24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27.11.24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Moravská Slávia Brno F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Moravská Slávia Brno F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Moravská 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Ořechov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Ořechov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03.04.25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Ořechov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09.04.25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Ořechov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18.09.24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30.09.24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17.10.24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04.12.24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26.02.25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05.03.25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12.03.25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Husovice D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E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Husovice D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TJ Sokol Husovice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Moravská Slávia Brno E</w:t>
      </w:r>
      <w:r>
        <w:t> - SK Brno Žabovřesky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02.10.24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Moravská Slávia Brno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16.10.24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22.10.24</w:t>
      </w:r>
      <w:r>
        <w:tab/>
      </w:r>
      <w:r>
        <w:t>út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KK Moravská Slávia Brno E</w:t>
      </w:r>
      <w:r>
        <w:t> - KK Slovan Rosice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06.11.24</w:t>
      </w:r>
      <w:r>
        <w:tab/>
      </w:r>
      <w:r>
        <w:t>st</w:t>
      </w:r>
      <w:r>
        <w:tab/>
      </w:r>
      <w:r>
        <w:t>17:00</w:t>
      </w:r>
      <w:r>
        <w:tab/>
      </w:r>
      <w:r>
        <w:t>KK Moravská Slávia Brno F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Ořechov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Husovice D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TJ Sokol Brno IV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29.01.25</w:t>
      </w:r>
      <w:r>
        <w:tab/>
      </w:r>
      <w:r>
        <w:t>st</w:t>
      </w:r>
      <w:r>
        <w:tab/>
      </w:r>
      <w:r>
        <w:t>17:00</w:t>
      </w:r>
      <w:r>
        <w:tab/>
      </w:r>
      <w:r>
        <w:t>SK Brno Žabovřesky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>KK Moravská Slávia Brno G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KK Slovan Rosice D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KK Moravská 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20.03.25</w:t>
      </w:r>
      <w:r>
        <w:tab/>
      </w:r>
      <w:r>
        <w:t>čt</w:t>
      </w:r>
      <w:r>
        <w:tab/>
      </w:r>
      <w:r>
        <w:t>18:00</w:t>
      </w:r>
      <w:r>
        <w:tab/>
      </w:r>
      <w:r>
        <w:t>KK Ořechov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Moravská Slávia Brno E</w:t>
      </w:r>
      <w:r>
        <w:t> - TJ Sokol Husovice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Moravská Slávia Brno 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Moravská 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Jaromíra Čáslavská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723 015 308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mirkacaslavska@centrum.cz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Venclovský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605 059 685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trener.47@seznam.cz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Brno Žabovřesky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Žabovřesky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Fanderlíkova 17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616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777 856 316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mara.marik@seznam.cz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Klaška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775 027 228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rcmodelar@centrum.cz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Juránek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731 040 831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pjuranek@centrum.cz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Anna Kalasová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604 881 272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stepankalas@seznam.cz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Doušek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607 211 154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mdousek@centrum.cz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Vyhnalík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777 050 771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petr.vyhnalik@gmail.com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777 164 338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vaclavvanek@email.cz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Ořechov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Smejkal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732 623 212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kuzelkyorechov@seznam.cz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Peřina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Bělohlávek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773 650 610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j.belohlavek7@gmail.com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