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Rak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Buršík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Medek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Kremláček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Medek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Kremláček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Otakar Lukáč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veoucí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Slovan Rosice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02.12.24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23.09.24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KS Devítka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07.10.24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13.12.24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21.10.24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Réna Ivančice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11.11.24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SOS Židenice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16:00</w:t>
      </w:r>
      <w:r>
        <w:tab/>
      </w:r>
      <w:r>
        <w:t>KK Réna Ivančice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Ivanovice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10.12.24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Velen Boskovice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06.11.24</w:t>
      </w:r>
      <w:r>
        <w:tab/>
      </w:r>
      <w:r>
        <w:t>st</w:t>
      </w:r>
      <w:r>
        <w:tab/>
      </w:r>
      <w:r>
        <w:t>17:30</w:t>
      </w:r>
      <w:r>
        <w:tab/>
      </w:r>
      <w:r>
        <w:t>KS Devítka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Winterová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720 312 448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magda.bruzova@seznam.cz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Romana Sedlářová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728966183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sedlarova.romana@email.cz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733 509 368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nova.t@centrum.cz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Kopal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606 713 554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okopal19@seznam.cz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Coufal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603 772 780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coufalcr@centrum.cz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Večeřa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602 505 100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vecerapetr276@seznam.cz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Rauschgold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731 639 975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rauschgold.jiri@shellby.eu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SOS Židenice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Majerová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602 405 494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iva.maj@seznam.cz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Hoffmann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775 561 653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hoffa5@seznam.cz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Ivanovice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Velen Boskovice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1602/8a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680 01 Boskovice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606 146 130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sefrant@seznam.cz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