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Jihomoravský KP1 jih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Zapletal Luděk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Dolinajec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Svozil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Antoš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Radovan Kadlec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Svozil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Zapletal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Antoš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Špaček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Zapletal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Dolinajec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Jelínek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Koliba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Svozil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Antoš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Blaha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Svozil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Zapletal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Radovan Kadlec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Antoš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Koplík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Špaček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Antoš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Kuchařovice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Jiskra Čejkovice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Jiskra Čejkovice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Jiskra Čejkovice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Čejkovice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Jiskra Čejkovice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Kuchařovice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Jiskra Čejkovice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17:00</w:t>
      </w:r>
      <w:r>
        <w:tab/>
      </w:r>
      <w:r>
        <w:t>KK Vyškov D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Jiskra Čejkovice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Jiskra Čejkovice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C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C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Jiskra Čejkovice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Jiskra Čejkovice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02.03.25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C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Jiskra Čejkovice</w:t>
      </w:r>
      <w:r>
        <w:t> - TJ Sokol Kuchařovice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Jiskra Čejkovice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C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Vracov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Ratíškovice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C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16:30</w:t>
      </w:r>
      <w:r>
        <w:tab/>
      </w:r>
      <w:r>
        <w:t>KK Jiskra Čejkovice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C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C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20.10.24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B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C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C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C</w:t>
      </w:r>
      <w:r>
        <w:t> - TJ Sokol Kuchařovice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C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C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Vracov B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C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C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C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02.03.25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C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23.03.25</w:t>
      </w:r>
      <w:r>
        <w:tab/>
      </w:r>
      <w:r>
        <w:t>ne</w:t>
      </w:r>
      <w:r>
        <w:tab/>
      </w:r>
      <w:r>
        <w:t>10:00</w:t>
      </w:r>
      <w:r>
        <w:tab/>
      </w:r>
      <w:r>
        <w:t>TJ Sokol Kuchařovice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C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17:00</w:t>
      </w:r>
      <w:r>
        <w:tab/>
      </w:r>
      <w:r>
        <w:t>KK Vyškov D - </w:t>
      </w:r>
      <w:r>
        <w:rPr>
          <w:color w:val="00B050"/>
        </w:rPr>
        <w:t>SK Baník Ratíškovice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C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Kyjov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C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Kuchařovice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17:00</w:t>
      </w:r>
      <w:r>
        <w:tab/>
      </w:r>
      <w:r>
        <w:t>KK Vyškov D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C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Vracov B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08.02.25</w:t>
      </w:r>
      <w:r>
        <w:tab/>
      </w:r>
      <w:r>
        <w:t>so</w:t>
      </w:r>
      <w:r>
        <w:tab/>
      </w:r>
      <w:r>
        <w:t>16:30</w:t>
      </w:r>
      <w:r>
        <w:tab/>
      </w:r>
      <w:r>
        <w:t>KK Jiskra Čejkovice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C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09.03.25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B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C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30.03.25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Sokol Kuchařovice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Dubňany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B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C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B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KK Jiskra Čejkovice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B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27.10.24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B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B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C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01.12.24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B</w:t>
      </w:r>
      <w:r>
        <w:t> - TJ Sokol Kuchařovice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17:00</w:t>
      </w:r>
      <w:r>
        <w:tab/>
      </w:r>
      <w:r>
        <w:t>KK Vyškov D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B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Vracov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C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09.03.25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B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C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30.03.25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B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06.04.25</w:t>
      </w:r>
      <w:r>
        <w:tab/>
      </w:r>
      <w:r>
        <w:t>ne</w:t>
      </w:r>
      <w:r>
        <w:tab/>
      </w:r>
      <w:r>
        <w:t>10:00</w:t>
      </w:r>
      <w:r>
        <w:tab/>
      </w:r>
      <w:r>
        <w:t>TJ Sokol Kuchařovice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13.04.25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Dubňany B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Sokol Litenčice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26.09.24</w:t>
      </w:r>
      <w:r>
        <w:tab/>
      </w:r>
      <w:r>
        <w:t>čt</w:t>
      </w:r>
      <w:r>
        <w:tab/>
      </w:r>
      <w:r>
        <w:t>18:00</w:t>
      </w:r>
      <w:r>
        <w:tab/>
      </w:r>
      <w:r>
        <w:t>KK Vyškov D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C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17.11.24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B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Kuchařovice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C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16:30</w:t>
      </w:r>
      <w:r>
        <w:tab/>
      </w:r>
      <w:r>
        <w:t>KK Jiskra Čejkovice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Vracov B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16.03.25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C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C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TJ Sokol Kuchařovice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Podlužan Prušánky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C</w:t>
      </w:r>
      <w:r>
        <w:t> - TJ Sokol Kuchařovice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C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C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C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26.10.24</w:t>
      </w:r>
      <w:r>
        <w:tab/>
      </w:r>
      <w:r>
        <w:t>so</w:t>
      </w:r>
      <w:r>
        <w:tab/>
      </w:r>
      <w:r>
        <w:t>16:30</w:t>
      </w:r>
      <w:r>
        <w:tab/>
      </w:r>
      <w:r>
        <w:t>KK Jiskra Čejkovice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C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17.11.24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C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C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19.01.25</w:t>
      </w:r>
      <w:r>
        <w:tab/>
      </w:r>
      <w:r>
        <w:t>ne</w:t>
      </w:r>
      <w:r>
        <w:tab/>
      </w:r>
      <w:r>
        <w:t>10:00</w:t>
      </w:r>
      <w:r>
        <w:tab/>
      </w:r>
      <w:r>
        <w:t>TJ Sokol Kuchařovice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C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08.02.25</w:t>
      </w:r>
      <w:r>
        <w:tab/>
      </w:r>
      <w:r>
        <w:t>so</w:t>
      </w:r>
      <w:r>
        <w:tab/>
      </w:r>
      <w:r>
        <w:t>17:00</w:t>
      </w:r>
      <w:r>
        <w:tab/>
      </w:r>
      <w:r>
        <w:t>KK Vyškov D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Vracov B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C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C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C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C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30.03.25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B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C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C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Kuchařovice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C - </w:t>
      </w:r>
      <w:r>
        <w:rPr>
          <w:color w:val="00B050"/>
        </w:rPr>
        <w:t>TJ Sokol Kuchařovice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C - </w:t>
      </w:r>
      <w:r>
        <w:rPr>
          <w:color w:val="00B050"/>
        </w:rPr>
        <w:t>TJ Sokol Kuchařovice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Kuchařovice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17:00</w:t>
      </w:r>
      <w:r>
        <w:tab/>
      </w:r>
      <w:r>
        <w:t>KK Vyškov D - </w:t>
      </w:r>
      <w:r>
        <w:rPr>
          <w:color w:val="00B050"/>
        </w:rPr>
        <w:t>TJ Sokol Kuchařovice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Kuchařovice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Kuchařovice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Kuchařovice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C - </w:t>
      </w:r>
      <w:r>
        <w:rPr>
          <w:color w:val="00B050"/>
        </w:rPr>
        <w:t>TJ Sokol Kuchařovice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Kuchařovice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01.12.24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B - </w:t>
      </w:r>
      <w:r>
        <w:rPr>
          <w:color w:val="00B050"/>
        </w:rPr>
        <w:t>TJ Sokol Kuchařovice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Kuchařovice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Kuchařovice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Kuchařovice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TJ Sokol Kuchařovice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C - </w:t>
      </w:r>
      <w:r>
        <w:rPr>
          <w:color w:val="00B050"/>
        </w:rPr>
        <w:t>TJ Sokol Kuchařovice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Kuchařovice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Vracov B - </w:t>
      </w:r>
      <w:r>
        <w:rPr>
          <w:color w:val="00B050"/>
        </w:rPr>
        <w:t>TJ Sokol Kuchařovice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16:30</w:t>
      </w:r>
      <w:r>
        <w:tab/>
      </w:r>
      <w:r>
        <w:t>KK Jiskra Čejkovice - </w:t>
      </w:r>
      <w:r>
        <w:rPr>
          <w:color w:val="00B050"/>
        </w:rPr>
        <w:t>TJ Sokol Kuchařovice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Kuchařovice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30.03.25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Sokol Kuchařovice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Kuchařovice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TJ Sokol Kuchařovice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Ratíškovice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Kuchařovice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C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C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16:30</w:t>
      </w:r>
      <w:r>
        <w:tab/>
      </w:r>
      <w:r>
        <w:t>KK Jiskra Čejkovice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01.12.24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C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TJ Sokol Kuchařovice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17:00</w:t>
      </w:r>
      <w:r>
        <w:tab/>
      </w:r>
      <w:r>
        <w:t>KK Vyškov D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Vracov B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C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B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13.04.25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B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22.09.24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B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D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C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Vyškov D</w:t>
      </w:r>
      <w:r>
        <w:t> - TJ Sokol Kuchařovice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C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Vyškov D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Vyškov D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Vyškov D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C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Vyškov D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Vyškov D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Vyškov D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Vyškov D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TJ Sokol Kuchařovice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Vyškov D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C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Vracov B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16:30</w:t>
      </w:r>
      <w:r>
        <w:tab/>
      </w:r>
      <w:r>
        <w:t>KK Jiskra Čejkovice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Vyškov D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13.04.25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KK Vyškov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Mistřín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22.09.24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C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C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Kuchařovice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C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17:00</w:t>
      </w:r>
      <w:r>
        <w:tab/>
      </w:r>
      <w:r>
        <w:t>KK Vyškov D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C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C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16:30</w:t>
      </w:r>
      <w:r>
        <w:tab/>
      </w:r>
      <w:r>
        <w:t>KK Jiskra Čejkovice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C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C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02.02.25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B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C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C</w:t>
      </w:r>
      <w:r>
        <w:t> - TJ Sokol Kuchařovice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C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C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C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Vracov B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C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C - </w:t>
      </w:r>
      <w:r>
        <w:rPr>
          <w:color w:val="00B050"/>
        </w:rPr>
        <w:t>TJ Sokol Mistřín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Vracov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C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29.09.24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B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C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Kuchařovice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17:00</w:t>
      </w:r>
      <w:r>
        <w:tab/>
      </w:r>
      <w:r>
        <w:t>KK Vyškov D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C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C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16:30</w:t>
      </w:r>
      <w:r>
        <w:tab/>
      </w:r>
      <w:r>
        <w:t>KK Jiskra Čejkovice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Vracov B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Vracov B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Vracov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Vracov B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Vracov B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Vracov B</w:t>
      </w:r>
      <w:r>
        <w:t> - TJ Sokol Kuchařovice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Vracov B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Vracov B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Vracov B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Vracov B</w:t>
      </w:r>
      <w:r>
        <w:t> - TJ Sokol Šanov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Vracov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Šanov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16:30</w:t>
      </w:r>
      <w:r>
        <w:tab/>
      </w:r>
      <w:r>
        <w:t>KK Jiskra Čejkovice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C</w:t>
      </w:r>
      <w:r>
        <w:t> - TJ Sokol Kuchařovice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C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C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20.10.24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C</w:t>
      </w:r>
      <w:r>
        <w:t> - KK Vyškov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10.11.24</w:t>
      </w:r>
      <w:r>
        <w:tab/>
      </w:r>
      <w:r>
        <w:t>ne</w:t>
      </w:r>
      <w:r>
        <w:tab/>
      </w:r>
      <w:r>
        <w:t>09:00</w:t>
      </w:r>
      <w:r>
        <w:tab/>
      </w:r>
      <w:r>
        <w:t>SKK Dubňany B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C</w:t>
      </w:r>
      <w:r>
        <w:t> - TJ Sokol Mistřín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C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C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C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TJ Sokol Kuchařovice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C</w:t>
      </w:r>
      <w:r>
        <w:t> - SK Baník Ratíškovice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C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B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17:00</w:t>
      </w:r>
      <w:r>
        <w:tab/>
      </w:r>
      <w:r>
        <w:t>KK Vyškov D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C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C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C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Vracov B - </w:t>
      </w:r>
      <w:r>
        <w:rPr>
          <w:color w:val="00B050"/>
        </w:rPr>
        <w:t>TJ Sokol Šanov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C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Čejkovice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Čejkovice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Novosády 804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15 Čejkovice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Hlinecký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608 198 895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kuzelky-cejkovice@seznam.cz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Komosný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776 596 569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simier.rowdies@seznam.cz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Ratíškovice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Koplík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607 792 279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koplikt@seznam.cz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Kyjov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Kyjov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Mezivodí 2233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697 01 Kyjov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ml. Svozil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776 074 441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svozilantonin@seznam.cz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Svozil ml.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776 074 441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Svozilantonin@seznam.cz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Dubňany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Dubňany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Hodonínská 1680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03 Dubňany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Kratochvíla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606 752 341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Rostislav Rybárský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728 356 221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rybarsky.rostislav@gmail.com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Sokol Litenčice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Litenčice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Litenčice 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768 13 Litenčice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Luděk Zapletal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731 048 133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ludek.zapletal@centrum.cz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Luděk Zapletal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731 048 133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ludek.zapletal@centrum.cz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Podlužan Prušánky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Prušánky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21 Prušánky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Kristová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724 157 203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kristovaalena@seznam.cz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Kuchařovice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Šanov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359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671 68 Šanov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Jalůvka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775 490 721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kachla44@seznam.cz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Zbyněk Kasal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724 837 751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z.kasal@email.cz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Ratíškovice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Radovan Kadlec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774 889 391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radkadlec@seznam.cz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Jelínek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603 883 075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jelinekfra@seznam.cz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Mistřín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Mistřín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Šardická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04 Svatobořice-Mistřín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Holešinský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776 728 536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succubus@email.cz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Bařinová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728 149 827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katerinabarinova00@gmail.com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Konečný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602 240 639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Šanov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Šanov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359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671 68 Šanov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Klimentík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603 329 379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sportcentrumsanov@seznam.cz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Procházka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777 593 638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alesprochazka@email.cz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