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Volek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Kovář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Lokomotiva Valtice 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Otrokovice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04.04.25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Otrokovice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13.12.24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TJ Gumárny Zubří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Valašské Meziříčí C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Vážany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13.12.24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15.02.25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B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Moravská Slávia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B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01.03.25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Ivančice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Šanov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Gumárny Zubří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Gumárny Zubří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Kuželky Dubňany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KK Vyškov C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21.03.25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KK Moravská Slávia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TJ Jiskra Otrokovice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TJ Valašské Meziříčí C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C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08.12.24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KK Moravská Slávia Brno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07.03.25</w:t>
      </w:r>
      <w:r>
        <w:tab/>
      </w:r>
      <w:r>
        <w:t>pá</w:t>
      </w:r>
      <w:r>
        <w:tab/>
      </w:r>
      <w:r>
        <w:t>18:30</w:t>
      </w:r>
      <w:r>
        <w:tab/>
      </w:r>
      <w:r>
        <w:t>TJ Sokol Šanov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22.03.25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Mlynarik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602 890 809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roman.mlynarik@seznam.cz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Otrokovice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Otrokovice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1584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765 02 Otrokovice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Polepil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605 515 578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martin.polepil@seznam.cz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Sára Zálešáková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774 363 368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sara.zalesakova@seznam.cz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Volek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607 767 125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volekmikin@seznam.cz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Palková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605 135 810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sarka.palkova@seznam.cz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Vážany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Kovář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776 134 728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john.kovar@seznam.cz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Kovář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776 134 728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john.kovar@seznam.cz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Lang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608 625 256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lang@lang-advokat.cz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Horák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799 505 932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Ivančice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Orel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Chřestová 22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Bublák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605 161 108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xbublakm@seznam.cz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Zemek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605 142 378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frantisek.zemek@volny.cz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Blechová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606 455 234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sportcentrumsanov@seznam.cz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Gumárny Zubří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Sídlištní 1750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54 Zubří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Satinská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734 640 096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lidkastastna@seznam.cz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Krůpa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731 478 108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krupa.radim@seznam.cz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Dubňany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724 293 523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605 458 174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