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Bohumín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Unie Hlubina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15:00</w:t>
      </w:r>
      <w:r>
        <w:tab/>
      </w:r>
      <w:r>
        <w:t>Unie Hlubina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VOKD Poruba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VOKD Poruba ˝A˝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VOKD Poruba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Nový Jičín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Nový Jičín ˝A˝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Unie Hlubina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Unie Hlubina ˝B˝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Unie Hlubina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Unie Hlubina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15:30</w:t>
      </w:r>
      <w:r>
        <w:tab/>
      </w:r>
      <w:r>
        <w:t>TJ VOKD Poruba ˝A˝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Unie Hlubina ˝B˝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22.11.24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Unie Hlubina ˝B˝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Unie Hlubina ˝B˝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Unie Hlubina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Bohumín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15:00</w:t>
      </w:r>
      <w:r>
        <w:tab/>
      </w:r>
      <w:r>
        <w:t>Unie Hlubina ˝B˝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Bohumín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01.11.24</w:t>
      </w:r>
      <w:r>
        <w:tab/>
      </w:r>
      <w:r>
        <w:t>pá</w:t>
      </w:r>
      <w:r>
        <w:tab/>
      </w:r>
      <w:r>
        <w:t>15:00</w:t>
      </w:r>
      <w:r>
        <w:tab/>
      </w:r>
      <w:r>
        <w:t>Unie Hlubina ˝B˝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24.11.24</w:t>
      </w:r>
      <w:r>
        <w:tab/>
      </w:r>
      <w:r>
        <w:t>ne</w:t>
      </w:r>
      <w:r>
        <w:tab/>
      </w:r>
      <w:r>
        <w:t>09:00</w:t>
      </w:r>
      <w:r>
        <w:tab/>
      </w:r>
      <w:r>
        <w:t>TJ Horní Benešov ˝D˝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Bohumín ˝C˝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Sokol Bohumín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Sokol Bohumín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˝D˝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08.11.24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˝D˝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Horní Benešov ˝D˝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Sokol Bohumín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16:00</w:t>
      </w:r>
      <w:r>
        <w:tab/>
      </w:r>
      <w:r>
        <w:t>Sokol Bohumín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15:30</w:t>
      </w:r>
      <w:r>
        <w:tab/>
      </w:r>
      <w:r>
        <w:t>Unie Hlubina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Unie Hlubina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Unie Hlubina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Bohumín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