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Severomoravská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Smékal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Tobolová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Smékal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Raabová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Tobolová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Raabová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Smékal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Tobolová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Raabová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Smékal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Prostějov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Prostějov ˝B˝</w:t>
      </w:r>
      <w:r>
        <w:t> - SKK Ostrava ˝A˝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Prostějov ˝B˝</w:t>
      </w:r>
      <w:r>
        <w:t> - TJ Sokol Dobroslavice ˝A˝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TJ Odry ˝B˝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Prostějov ˝B˝</w:t>
      </w:r>
      <w:r>
        <w:t> - Sokol Přemyslovice ˝B˝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Prostějov ˝B˝</w:t>
      </w:r>
      <w:r>
        <w:t> - TJ Sokol Sedlnice ˝A˝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>TJ Michálkovice ˝A˝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Prostějov ˝B˝</w:t>
      </w:r>
      <w:r>
        <w:t> - Opava ˝B˝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Prostějov ˝B˝</w:t>
      </w:r>
      <w:r>
        <w:t> - SKK Jeseník ˝A˝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Prostějov ˝B˝</w:t>
      </w:r>
      <w:r>
        <w:t> - TJ Sokol Bohumín ˝B˝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Prostějov ˝B˝</w:t>
      </w:r>
      <w:r>
        <w:t> - TJ Spartak Bílovec ˝A˝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TJ Sokol Dobroslavice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Prostějov ˝B˝</w:t>
      </w:r>
      <w:r>
        <w:t> - TJ Odry ˝B˝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Prostějov ˝B˝</w:t>
      </w:r>
      <w:r>
        <w:t> - TJ Michálkovice ˝A˝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Prostějov ˝B˝</w:t>
      </w:r>
      <w:r>
        <w:t> - TJ Horní Benešov ˝B˝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>TJ Prostějov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Sokol Přemyslovice ˝B˝</w:t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Spartak Bílovec ˝A˝</w:t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09.10.24</w:t>
      </w:r>
      <w:r>
        <w:tab/>
      </w:r>
      <w:r>
        <w:t>st</w:t>
      </w:r>
      <w:r>
        <w:tab/>
      </w:r>
      <w:r>
        <w:t>16:00</w:t>
      </w:r>
      <w:r>
        <w:tab/>
      </w:r>
      <w:r>
        <w:t>TJ Sokol Dobroslavice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>TJ Sokol Dobroslavice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Ostrava ˝A˝</w:t>
      </w:r>
      <w:r>
        <w:t> - TJ Sokol Bohumín ˝B˝</w:t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Odry ˝B˝</w:t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Michálkovice ˝A˝</w:t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19.11.24</w:t>
      </w:r>
      <w:r>
        <w:tab/>
      </w:r>
      <w:r>
        <w:t>út</w:t>
      </w:r>
      <w:r>
        <w:tab/>
      </w:r>
      <w:r>
        <w:t>16:00</w:t>
      </w:r>
      <w:r>
        <w:tab/>
      </w:r>
      <w:r>
        <w:t>Opava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Horní Benešov ˝B˝</w:t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Prostějov ˝B˝</w:t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Sokol Dobroslavice ˝A˝</w:t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TJ Odry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Sokol Sedlnice ˝A˝</w:t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>TJ Michálkovice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Opava ˝B˝</w:t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SKK Jeseník ˝A˝</w:t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Bohumín ˝B˝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Prostějov ˝B˝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Sokol Přemyslovice ˝B˝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SKK Jeseník ˝A˝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Dobroslavice ˝A˝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TJ Odry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Sedlnice ˝A˝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>TJ Michálkovice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Opava ˝B˝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>TJ Prostějov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SKK Ostrava ˝A˝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TJ Sokol Dobroslavice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Odry ˝B˝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Michálkovice ˝A˝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Horní Benešov ˝B˝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Dobroslavice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Dobroslavice ˝A˝</w:t>
      </w:r>
      <w:r>
        <w:t> - TJ Sokol Bohumín ˝B˝</w:t>
      </w:r>
      <w:r>
        <w:tab/>
      </w:r>
      <w:r>
        <w:rPr>
          <w:sz w:val="14"/>
          <w:szCs w:val="14"/>
        </w:rPr>
        <w:t>TJ Sokol Dobroslavice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>TJ Prostějov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Dobroslavice ˝A˝</w:t>
      </w:r>
      <w:r>
        <w:t> - SKK Ostrava ˝A˝</w:t>
      </w:r>
      <w:r>
        <w:tab/>
      </w:r>
      <w:r>
        <w:rPr>
          <w:sz w:val="14"/>
          <w:szCs w:val="14"/>
        </w:rPr>
        <w:t>TJ Sokol Dobroslavice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Horní Benešov ˝B˝</w:t>
      </w:r>
      <w:r>
        <w:tab/>
      </w:r>
      <w:r>
        <w:rPr>
          <w:sz w:val="14"/>
          <w:szCs w:val="14"/>
        </w:rPr>
        <w:t>TJ Sokol Dobroslavice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Sokol Přemyslovice ˝B˝</w:t>
      </w:r>
      <w:r>
        <w:tab/>
      </w:r>
      <w:r>
        <w:rPr>
          <w:sz w:val="14"/>
          <w:szCs w:val="14"/>
        </w:rPr>
        <w:t>TJ Sokol Dobroslavice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Odry ˝B˝</w:t>
      </w:r>
      <w:r>
        <w:tab/>
      </w:r>
      <w:r>
        <w:rPr>
          <w:sz w:val="14"/>
          <w:szCs w:val="14"/>
        </w:rPr>
        <w:t>TJ Sokol Dobroslavice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04.12.24</w:t>
      </w:r>
      <w:r>
        <w:tab/>
      </w:r>
      <w:r>
        <w:t>st</w:t>
      </w:r>
      <w:r>
        <w:tab/>
      </w:r>
      <w:r>
        <w:t>15:45</w:t>
      </w:r>
      <w:r>
        <w:tab/>
      </w:r>
      <w:r>
        <w:t>TJ Sokol Sedlnice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Michálkovice ˝A˝</w:t>
      </w:r>
      <w:r>
        <w:tab/>
      </w:r>
      <w:r>
        <w:rPr>
          <w:sz w:val="14"/>
          <w:szCs w:val="14"/>
        </w:rPr>
        <w:t>TJ Sokol Dobroslavice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SKK Jeseník ˝A˝</w:t>
      </w:r>
      <w:r>
        <w:tab/>
      </w:r>
      <w:r>
        <w:rPr>
          <w:sz w:val="14"/>
          <w:szCs w:val="14"/>
        </w:rPr>
        <w:t>TJ Sokol Dobroslavice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Prostějov ˝B˝</w:t>
      </w:r>
      <w:r>
        <w:tab/>
      </w:r>
      <w:r>
        <w:rPr>
          <w:sz w:val="14"/>
          <w:szCs w:val="14"/>
        </w:rPr>
        <w:t>TJ Sokol Dobroslavice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Spartak Bílovec ˝A˝</w:t>
      </w:r>
      <w:r>
        <w:tab/>
      </w:r>
      <w:r>
        <w:rPr>
          <w:sz w:val="14"/>
          <w:szCs w:val="14"/>
        </w:rPr>
        <w:t>TJ Sokol Dobroslavice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TJ Odry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Sokol Sedlnice ˝A˝</w:t>
      </w:r>
      <w:r>
        <w:tab/>
      </w:r>
      <w:r>
        <w:rPr>
          <w:sz w:val="14"/>
          <w:szCs w:val="14"/>
        </w:rPr>
        <w:t>TJ Sokol Dobroslavice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>TJ Michálkovice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Opava ˝B˝</w:t>
      </w:r>
      <w:r>
        <w:tab/>
      </w:r>
      <w:r>
        <w:rPr>
          <w:sz w:val="14"/>
          <w:szCs w:val="14"/>
        </w:rPr>
        <w:t>TJ Sokol Dobroslavice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˝B˝</w:t>
      </w:r>
      <w:r>
        <w:t> - SKK Jeseník ˝A˝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Odry ˝B˝</w:t>
      </w:r>
      <w:r>
        <w:t> - TJ Sokol Bohumín ˝B˝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˝B˝</w:t>
      </w:r>
      <w:r>
        <w:t> - TJ Prostějov ˝B˝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˝B˝</w:t>
      </w:r>
      <w:r>
        <w:t> - Opava ˝B˝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˝B˝</w:t>
      </w:r>
      <w:r>
        <w:t> - TJ Spartak Bílovec ˝A˝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TJ Sokol Dobroslavice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˝B˝</w:t>
      </w:r>
      <w:r>
        <w:t> - Sokol Přemyslovice ˝B˝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˝B˝</w:t>
      </w:r>
      <w:r>
        <w:t> - TJ Sokol Sedlnice ˝A˝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>TJ Michálkovice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˝B˝</w:t>
      </w:r>
      <w:r>
        <w:t> - TJ Horní Benešov ˝B˝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>TJ Prostějov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˝B˝</w:t>
      </w:r>
      <w:r>
        <w:t> - SKK Ostrava ˝A˝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˝B˝</w:t>
      </w:r>
      <w:r>
        <w:t> - TJ Sokol Dobroslavice ˝A˝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˝B˝</w:t>
      </w:r>
      <w:r>
        <w:t> - TJ Michálkovice ˝A˝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Sedlnice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Opava ˝B˝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Horní Benešov ˝B˝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Sedlnice ˝A˝</w:t>
      </w:r>
      <w:r>
        <w:t> - TJ Sokol Bohumín ˝B˝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Michálkovice ˝A˝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TJ Prostějov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SKK Ostrava ˝A˝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14.12.24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04.12.24</w:t>
      </w:r>
      <w:r>
        <w:tab/>
      </w:r>
      <w:r>
        <w:t>st</w:t>
      </w:r>
      <w:r>
        <w:tab/>
      </w:r>
      <w:r>
        <w:t>15:45</w:t>
      </w:r>
      <w:r>
        <w:tab/>
      </w:r>
      <w:r>
        <w:t/>
      </w:r>
      <w:r>
        <w:rPr>
          <w:color w:val="00B050"/>
        </w:rPr>
        <w:t>TJ Sokol Sedlnice ˝A˝</w:t>
      </w:r>
      <w:r>
        <w:t> - TJ Sokol Dobroslavice ˝A˝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TJ Odry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Sokol Přemyslovice ˝B˝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>TJ Michálkovice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SKK Jeseník ˝A˝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Prostějov ˝B˝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Spartak Bílovec ˝A˝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>TJ Sokol Dobroslavice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Odry ˝B˝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Michálkovice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TJ Michálkovice ˝A˝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Michálkovice ˝A˝</w:t>
      </w:r>
      <w:r>
        <w:t> - Opava ˝B˝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Michálkovice ˝A˝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Michálkovice ˝A˝</w:t>
      </w:r>
      <w:r>
        <w:t> - SKK Jeseník ˝A˝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Michálkovice ˝A˝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Michálkovice ˝A˝</w:t>
      </w:r>
      <w:r>
        <w:t> - TJ Sokol Bohumín ˝B˝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Michálkovice ˝A˝</w:t>
      </w:r>
      <w:r>
        <w:t> - TJ Prostějov ˝B˝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Michálkovice ˝A˝</w:t>
      </w:r>
      <w:r>
        <w:t/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Michálkovice ˝A˝</w:t>
      </w:r>
      <w:r>
        <w:t> - TJ Spartak Bílovec ˝A˝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Michálkovice ˝A˝</w:t>
      </w:r>
      <w:r>
        <w:t/>
      </w:r>
      <w:r>
        <w:tab/>
      </w:r>
      <w:r>
        <w:rPr>
          <w:sz w:val="14"/>
          <w:szCs w:val="14"/>
        </w:rPr>
        <w:t>TJ Sokol Dobroslavice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Michálkovice ˝A˝</w:t>
      </w:r>
      <w:r>
        <w:t> - TJ Odry ˝B˝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Michálkovice ˝A˝</w:t>
      </w:r>
      <w:r>
        <w:t> - TJ Sokol Sedlnice ˝A˝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Michálkovice ˝A˝</w:t>
      </w:r>
      <w:r>
        <w:t> - Sokol Přemyslovice ˝B˝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TJ Michálkovice ˝A˝</w:t>
      </w:r>
      <w:r>
        <w:t/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Michálkovice ˝A˝</w:t>
      </w:r>
      <w:r>
        <w:t> - TJ Horní Benešov ˝B˝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Michálkovice ˝A˝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Michálkovice ˝A˝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TJ Prostějov ˝B˝ - </w:t>
      </w:r>
      <w:r>
        <w:rPr>
          <w:color w:val="00B050"/>
        </w:rPr>
        <w:t>TJ Michálkovice ˝A˝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Michálkovice ˝A˝</w:t>
      </w:r>
      <w:r>
        <w:t> - SKK Ostrava ˝A˝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Michálkovice ˝A˝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Michálkovice ˝A˝</w:t>
      </w:r>
      <w:r>
        <w:t> - TJ Sokol Dobroslavice ˝A˝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TJ Odry ˝B˝ - </w:t>
      </w:r>
      <w:r>
        <w:rPr>
          <w:color w:val="00B050"/>
        </w:rPr>
        <w:t>TJ Michálkovice ˝A˝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26.10.24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>TJ Michálkovice ˝A˝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17:00</w:t>
      </w:r>
      <w:r>
        <w:tab/>
      </w:r>
      <w:r>
        <w:t>TJ Horní Benešov ˝B˝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TJ Odry ˝B˝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TJ Sokol Bohumín ˝B˝</w:t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>TJ Prostějov ˝B˝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Opava ˝B˝</w:t>
      </w:r>
      <w:r>
        <w:t> - SKK Ostrava ˝A˝</w:t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TJ Sokol Dobroslavice ˝A˝</w:t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TJ Odry ˝B˝</w:t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TJ Sokol Sedlnice ˝A˝</w:t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TJ Michálkovice ˝A˝</w:t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Sokol Přemyslovice ˝B˝</w:t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TJ Horní Benešov ˝B˝</w:t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SKK Jeseník ˝A˝</w:t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TJ Prostějov ˝B˝</w:t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TJ Spartak Bílovec ˝A˝</w:t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>TJ Sokol Dobroslavice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Odry ˝B˝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Michálkovice ˝A˝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˝B˝</w:t>
      </w:r>
      <w:r>
        <w:t> - Opava ˝B˝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>TJ Sokol Dobroslavice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SKK Jeseník ˝A˝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˝B˝</w:t>
      </w:r>
      <w:r>
        <w:t> - TJ Sokol Bohumín ˝B˝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Prostějov ˝B˝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Spartak Bílovec ˝A˝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Sokol Dobroslavice ˝A˝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TJ Odry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Sokol Sedlnice ˝A˝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>TJ Michálkovice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Sokol Přemyslovice ˝B˝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>TJ Prostějov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SKK Ostrava ˝A˝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Dobroslavice ˝A˝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26.10.24</w:t>
      </w:r>
      <w:r>
        <w:tab/>
      </w:r>
      <w:r>
        <w:t>so</w:t>
      </w:r>
      <w:r>
        <w:tab/>
      </w:r>
      <w:r>
        <w:t>10:00</w:t>
      </w:r>
      <w:r>
        <w:tab/>
      </w:r>
      <w:r>
        <w:t>TJ Odry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Sedlnice ˝A˝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>TJ Michálkovice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Opava ˝B˝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Sokol Přemyslovice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Bohumín ˝B˝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>TJ Prostějov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SKK Ostrava ˝A˝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Spartak Bílovec ˝A˝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TJ Sokol Dobroslavice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Odry ˝B˝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Michálkovice ˝A˝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Horní Benešov ˝B˝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Sokol Přemyslovice ˝B˝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Prostějov ˝B˝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15:00</w:t>
      </w:r>
      <w:r>
        <w:tab/>
      </w:r>
      <w:r>
        <w:t>TJ Sokol Dobroslavice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TJ Sokol Dobroslavice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17:00</w:t>
      </w:r>
      <w:r>
        <w:tab/>
      </w:r>
      <w:r>
        <w:t>TJ Odry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Sedlnice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14:00</w:t>
      </w:r>
      <w:r>
        <w:tab/>
      </w:r>
      <w:r>
        <w:t>SKK Ostrava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TJ Michálkovice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17:00</w:t>
      </w:r>
      <w:r>
        <w:tab/>
      </w:r>
      <w:r>
        <w:t>TJ Horní Benešov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>TJ Prostějov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SKK Ostrava ˝A˝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Spartak Bílovec ˝A˝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Sokol Dobroslavice ˝A˝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Odry ˝B˝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Sokol Sedlnice ˝A˝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Michálkovice ˝A˝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Opava ˝B˝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Horní Benešov ˝B˝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SKK Jeseník ˝A˝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Sokol Přemyslovice ˝B˝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Prostějov ˝B˝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TJ Michálkovice ˝A˝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Opava ˝B˝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>TJ Prostějov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TJ Horní Benešov ˝B˝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>TJ Sokol Dobroslavice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Přemyslovice ˝B˝</w:t>
      </w:r>
      <w:r>
        <w:t> - SKK Jeseník ˝A˝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TJ Odry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TJ Sokol Bohumín ˝B˝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TJ Prostějov ˝B˝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>TJ Michálkovice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SKK Ostrava ˝A˝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TJ Spartak Bílovec ˝A˝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TJ Sokol Dobroslavice ˝A˝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TJ Odry ˝B˝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TJ Sokol Sedlnice ˝A˝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Jurda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737 350 658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jujo@centrum.cz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Pavlosek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725 947 902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pavlosek.j@seznam.cz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Bílovec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Černý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605 780 159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jar2jar@email.cz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Dobroslavice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Dobroslavice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Slezská 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94 Dobroslavice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Veselý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734 815 944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juzek.libor@seznam.cz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Třečák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604 956 129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info@trecak.cz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Gajdičiar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732 721 214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gajdiciar@seznam.cz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Sedlnice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Sedlnice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č. p. 106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56 Sedlnice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Janyška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777 343 693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milan.janyska@seznam.cz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Tobolová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603 468 002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tobolovamichaela@centrum.cz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Michálkovice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Schwalbe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608880756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petrschwalbe@gmail.com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 Dankovič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603 253 679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danken@seznam.cz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Smejkal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737 414 933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kuzelky@jes.cz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Honlová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732 873 068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martina.kalischova@post.cz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