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Severočeská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Eugen Škurla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Sklenář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Zalabák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Dařílek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Sklenář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Novák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Zalabák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Martínek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Sklenář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Zahálka Tomáě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Piskoř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Sklenář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Malec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Zahálka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Kohlíček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Vítr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Vlk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Mach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Dařílek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Viktor Žďárský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Sklenář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Novák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KO Česká Kamenice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Nový 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ASK Lovosice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Verneřice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Bílina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Bižuterie Jablonec n.N.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VTŽ Chomutov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VTŽ Chomutov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Šluknov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 Verneřice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KO Česká Kamenice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Lokomotiva Ústí n. L.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ASK Lovosice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TJ Jiskra Nový Bor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SKK Bílina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Bižuterie Jablonec n.N.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Liberec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Kovostroj Děčín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KO Česká Kamenice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Jiskra Nový Bor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Kuželky Česká Lípa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TJ Bižuterie Jablonec n.N. - </w:t>
      </w:r>
      <w:r>
        <w:rPr>
          <w:color w:val="00B050"/>
        </w:rPr>
        <w:t>TJ VTŽ Chomutov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VTŽ Chomutov</w:t>
      </w:r>
      <w:r>
        <w:t> - TJ Lokomotiva Liberec B</w:t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Šluknov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Lokomotiva Ústí n. L. B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Kovostroj Děčín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Lokomotiva Liberec B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KO Česká Kamenice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Jiskra Nový Bor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Kuželky Česká Lípa B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VTŽ Chomutov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 Verneřice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ASK Lovosice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SKK Bílina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SK Šluknov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 Šluknov</w:t>
      </w:r>
      <w:r>
        <w:t> - TJ Bižuterie Jablonec n.N.</w:t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VTŽ Chomutov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Lokomotiva Ústí n. L.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Bižuterie Jablonec n.N.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Verneřice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ASK Lovosice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16:00</w:t>
      </w:r>
      <w:r>
        <w:tab/>
      </w:r>
      <w:r>
        <w:t>TJ Jiskra Nový Bor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SKK Bílina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Lokomotiva Liberec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SK Šluknov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KO Česká Kamenice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Jiskra Nový Bor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Kovostroj Děčín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Kovostroj Děčín</w:t>
      </w:r>
      <w:r>
        <w:t> - TJ Kuželky Česká Lípa B</w:t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Verneřice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Lokomotiva Liberec B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SK Šluknov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Kuželky Česká Lípa B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Lokomotiva Ústí n. L. B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KO Česká Kamenice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Jiskra Nový Bor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Bižuterie Jablonec n.N.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VTŽ Chomutov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TJ Kovostroj Děčín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ASK Lovosice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SK Verneřice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Verneřice</w:t>
      </w:r>
      <w:r>
        <w:t> - SKK Bílina</w:t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KO Česká Kamenice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Bižuterie Jablonec n.N.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KO Česká Kamenice</w:t>
      </w:r>
      <w:r>
        <w:t> - TJ VTŽ Chomutov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KO Česká Kamenice</w:t>
      </w:r>
      <w:r>
        <w:t> - SKK Bílina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Kovostroj Děčín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Ústí n. L.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ASK Lovosice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Kuželky Česká Lípa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Lokomotiva Liberec B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 Šluknov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SK Verneřice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KO Česká Kamenice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KO Česká Kamenice</w:t>
      </w:r>
      <w:r>
        <w:t> - TJ Jiskra Nový Bor</w:t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ASK Lovosice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Kuželky Česká Lípa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Bižuterie Jablonec n.N.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Lokomotiva Liberec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Jiskra Nový Bor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SK Šluknov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SK Verneřice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Lokomotiva Ústí n. L.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SKK Bílina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Bižuterie Jablonec n.N.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Liberec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VTŽ Chomutov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TJ Kovostroj Děčín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ASK Lovosice</w:t>
      </w:r>
      <w:r>
        <w:t> - KO Česká Kamenice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ASK Lovosice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Nový 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16:50</w:t>
      </w:r>
      <w:r>
        <w:tab/>
      </w:r>
      <w:r>
        <w:t/>
      </w:r>
      <w:r>
        <w:rPr>
          <w:color w:val="00B050"/>
        </w:rPr>
        <w:t>TJ Jiskra Nový Bor</w:t>
      </w:r>
      <w:r>
        <w:t> - SKK Bílina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Jiskra Nový Bor</w:t>
      </w:r>
      <w:r>
        <w:t> - TJ Bižuterie Jablonec n.N.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Jiskra Nový Bor</w:t>
      </w:r>
      <w:r>
        <w:t> - TJ VTŽ Chomutov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Jiskra Nový Bor</w:t>
      </w:r>
      <w:r>
        <w:t> - TJ Kovostroj Děčín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KO Česká Kamenice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ASK Lovosice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Lokomotiva Ústí n. L. B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Kuželky Česká Lípa B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TJ Lokomotiva Liberec B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Šluknov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Nový Bor</w:t>
      </w:r>
      <w:r>
        <w:t> - SK Verneřice</w:t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Jiskra Nový Bor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Bílina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ASK Lovosice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16:50</w:t>
      </w:r>
      <w:r>
        <w:tab/>
      </w:r>
      <w:r>
        <w:t>TJ Jiskra Nový Bor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Bílina</w:t>
      </w:r>
      <w:r>
        <w:t> - TJ Kuželky Česká Lípa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16:00</w:t>
      </w:r>
      <w:r>
        <w:tab/>
      </w:r>
      <w:r>
        <w:t>KO Česká Kamenice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Bižuterie Jablonec n.N.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Liberec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SK Šluknov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SK Verneřice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KO Česká Kamenice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Jiskra Nový Bor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Lokomotiva Ústí n. L. B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Bižuterie Jablonec n.N.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Liberec B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VTŽ Chomutov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Bílina</w:t>
      </w:r>
      <w:r>
        <w:t> - TJ Kovostroj Děčín</w:t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SKK Bílina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KO Česká Kamenice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Jiskra Nový Bor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24.10.24</w:t>
      </w:r>
      <w:r>
        <w:tab/>
      </w:r>
      <w:r>
        <w:t>čt</w:t>
      </w:r>
      <w:r>
        <w:tab/>
      </w:r>
      <w:r>
        <w:t>17:00</w:t>
      </w:r>
      <w:r>
        <w:tab/>
      </w:r>
      <w:r>
        <w:t>SKK Bílina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TJ Bižuterie Jablonec n.N.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TJ VTŽ Chomutov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TJ Kovostroj Děčín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SK Verneřice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ASK Lovosice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SKK Bílina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TJ Lokomotiva Ústí n. L. B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TJ Lokomotiva Liberec B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Kuželky Česká Lípa B</w:t>
      </w:r>
      <w:r>
        <w:t> - SK Šluknov</w:t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n.N.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SK Verneřice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Bižuterie Jablonec n.N.</w:t>
      </w:r>
      <w:r>
        <w:t> - ASK Lovosice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16:00</w:t>
      </w:r>
      <w:r>
        <w:tab/>
      </w:r>
      <w:r>
        <w:t>TJ Jiskra Nový Bor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Bižuterie Jablonec n.N.</w:t>
      </w:r>
      <w:r>
        <w:t> - SKK Bílina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Ústí n. L. B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TJ Lokomotiva Liberec B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SK Šluknov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TJ Kovostroj Děčín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KO Česká Kamenice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TJ Jiskra Nový Bor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</w:t>
      </w:r>
      <w:r>
        <w:t> - TJ Kuželky Česká Lípa B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Bižuterie Jablonec n.N.</w:t>
      </w:r>
      <w:r>
        <w:t> - TJ Lokomotiva Ústí n. L. B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05.04.25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Bižuterie Jablonec n.N.</w:t>
      </w:r>
      <w:r>
        <w:t> - TJ VTŽ Chomutov</w:t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Bižuterie Jablonec n.N.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Kovostroj Děčín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KO Česká Kamenice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Jiskra Nový Bor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Kuželky Česká Lípa B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Bižuterie Jablonec n.N.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Liberec B</w:t>
      </w:r>
      <w:r>
        <w:t> - TJ VTŽ Chomutov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Šluknov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Verneřice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Liberec B</w:t>
      </w:r>
      <w:r>
        <w:t> - ASK Lovosice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Liberec B</w:t>
      </w:r>
      <w:r>
        <w:t> - SKK Bílina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Bižuterie Jablonec n.N.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Lokomotiva Ústí n. L. B</w:t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12.04.25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Jiskra Nový Bor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SK Šluknov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Šluknov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SKK Bílina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TJ Kovostroj Děčín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Kovostroj Děčín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VTŽ Chomutov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TJ VTŽ Chomutov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Kuželky Česká Lípa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SK Verneřice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Verneřice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Ústí n. L. B</w:t>
      </w:r>
      <w:r>
        <w:t> - TJ Bižuterie Jablonec n.N.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KO Česká Kamenice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Česká Kamenice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Lokomotiva Liberec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ASK Lovosice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VTŽ Chomutov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Jiskra Nový Bor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Nový Bor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Šluknov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SKK Bílina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Bílina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TJ Kovostroj Děčín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TJ Kuželky Česká Lípa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TJ Kuželky Česká Lípa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SK Verneřice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22.03.25</w:t>
      </w:r>
      <w:r>
        <w:tab/>
      </w:r>
      <w:r>
        <w:t>so</w:t>
      </w:r>
      <w:r>
        <w:tab/>
      </w:r>
      <w:r>
        <w:t>09:00</w:t>
      </w:r>
      <w:r>
        <w:tab/>
      </w:r>
      <w:r>
        <w:t>TJ Bižuterie Jablonec n.N.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TJ Bižuterie Jablonec nad Nisou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KO Česká Kamenice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Lokomotiva Ústí n. L. B</w:t>
      </w:r>
      <w:r>
        <w:t/>
      </w:r>
      <w:r>
        <w:tab/>
      </w:r>
      <w:r>
        <w:rPr>
          <w:sz w:val="14"/>
          <w:szCs w:val="14"/>
        </w:rPr>
        <w:t>Sport Park Liberec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B</w:t>
      </w:r>
      <w:r>
        <w:t> - ASK Lovosice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