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3. KLM C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Martinů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Jurda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Bilíček Martin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Heblák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Riedel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Bilíček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Jurda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Luděk Keprt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Jurda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Heblák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Petřek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Kudláček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Sedlář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Bilíček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Riedel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Zapletal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Petřek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Heblák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Zapletal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Jurda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Petřek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Riedel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Heblák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Martinů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Riedel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Petřek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Luděk Keprt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Jurda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Petřek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Heblák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Zapletal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Červenka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Riedel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Jurda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Bilíček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Heblák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Beňa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Kudláček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Riedel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Heblák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Zapletal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Jiskra Rýmařov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14.12.24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KK Šumperk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TJ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TJ Spartak Přerov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˝A˝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TJ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>KK Šumperk A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B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Opava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14.12.24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15.10.24</w:t>
      </w:r>
      <w:r>
        <w:tab/>
      </w:r>
      <w:r>
        <w:t>út</w:t>
      </w:r>
      <w:r>
        <w:tab/>
      </w:r>
      <w:r>
        <w:t>18:00</w:t>
      </w:r>
      <w:r>
        <w:tab/>
      </w:r>
      <w:r>
        <w:t>TJ Prostějov ˝A˝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17:00</w:t>
      </w:r>
      <w:r>
        <w:tab/>
      </w:r>
      <w:r>
        <w:t>TJ Horní Benešov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10:00</w:t>
      </w:r>
      <w:r>
        <w:tab/>
      </w:r>
      <w:r>
        <w:t>KK Šumperk A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03.12.24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>Sokol Přemyslovice 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B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TJ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Opava </w:t>
      </w:r>
      <w:r>
        <w:t> - TJ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KK Šumperk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TJ Spartak Přerov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</w:t>
      </w:r>
      <w:r>
        <w:t> - TJ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</w:t>
      </w:r>
      <w:r>
        <w:t> - TJ Spartak Přerov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</w:t>
      </w:r>
      <w:r>
        <w:t> - KK Šumperk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TJ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TJ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TJ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B - </w:t>
      </w:r>
      <w:r>
        <w:rPr>
          <w:color w:val="00B050"/>
        </w:rPr>
        <w:t>TJ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TJ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13:30</w:t>
      </w:r>
      <w:r>
        <w:tab/>
      </w:r>
      <w:r>
        <w:t>TJ Opava  - </w:t>
      </w:r>
      <w:r>
        <w:rPr>
          <w:color w:val="00B050"/>
        </w:rPr>
        <w:t>TJ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˝A˝ - </w:t>
      </w:r>
      <w:r>
        <w:rPr>
          <w:color w:val="00B050"/>
        </w:rPr>
        <w:t>TJ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>KK Šumperk A - </w:t>
      </w:r>
      <w:r>
        <w:rPr>
          <w:color w:val="00B050"/>
        </w:rPr>
        <w:t>TJ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TJ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Šumperk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B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 A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 A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 A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 A</w:t>
      </w:r>
      <w:r>
        <w:t> - TJ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 A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>Sokol Přemyslovice 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 A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 A</w:t>
      </w:r>
      <w:r>
        <w:t> - TJ Spartak Přerov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 A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 A</w:t>
      </w:r>
      <w:r>
        <w:t> - TJ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˝A˝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 A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 A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Tatran Litovel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Tatran Litovel ˝A˝</w:t>
      </w:r>
      <w:r>
        <w:t> - TJ Spartak Přerov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TJ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>KK Šumperk A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TJ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B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KK Šumperk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˝A˝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11:45</w:t>
      </w:r>
      <w:r>
        <w:tab/>
      </w:r>
      <w:r>
        <w:t/>
      </w:r>
      <w:r>
        <w:rPr>
          <w:color w:val="00B050"/>
        </w:rPr>
        <w:t>TJ Tatran Litovel ˝A˝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Přemyslovice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B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Sokol Přemyslovice 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Sokol Přemyslovice </w:t>
      </w:r>
      <w:r>
        <w:t> - KK Šumperk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Spartak Přerov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>KK Šumperk A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15:00</w:t>
      </w:r>
      <w:r>
        <w:tab/>
      </w:r>
      <w:r>
        <w:t>TJ Prostějov ˝A˝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VKK Vsetín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˝A˝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TJ Spartak Přerov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TJ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>KK Šumperk A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TJ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B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KK Šumperk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11:45</w:t>
      </w:r>
      <w:r>
        <w:tab/>
      </w:r>
      <w:r>
        <w:t>TJ Tatran Litovel ˝A˝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Luhačovice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˝A˝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B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KK Šumperk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TJ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TJ Spartak Přerov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TJ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>KK Šumperk A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>KK Šumperk A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˝A˝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TJ Spartak Přerov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B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TJ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KK Šumperk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TJ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B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Přerov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B</w:t>
      </w:r>
      <w:r>
        <w:t> - KK Šumperk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08.10.24</w:t>
      </w:r>
      <w:r>
        <w:tab/>
      </w:r>
      <w:r>
        <w:t>út</w:t>
      </w:r>
      <w:r>
        <w:tab/>
      </w:r>
      <w:r>
        <w:t>17:30</w:t>
      </w:r>
      <w:r>
        <w:tab/>
      </w:r>
      <w:r>
        <w:t>TJ Tatran Litovel ˝A˝ - </w:t>
      </w:r>
      <w:r>
        <w:rPr>
          <w:color w:val="00B050"/>
        </w:rPr>
        <w:t>TJ Spartak Přerov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B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TJ Spartak Přerov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- </w:t>
      </w:r>
      <w:r>
        <w:rPr>
          <w:color w:val="00B050"/>
        </w:rPr>
        <w:t>TJ Spartak Přerov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B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TJ Spartak Přerov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˝A˝ - </w:t>
      </w:r>
      <w:r>
        <w:rPr>
          <w:color w:val="00B050"/>
        </w:rPr>
        <w:t>TJ Spartak Přerov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B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TJ Spartak Přerov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B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B</w:t>
      </w:r>
      <w:r>
        <w:t> - TJ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>KK Šumperk A - </w:t>
      </w:r>
      <w:r>
        <w:rPr>
          <w:color w:val="00B050"/>
        </w:rPr>
        <w:t>TJ Spartak Přerov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B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Spartak Přerov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B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TJ Spartak Přerov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B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B</w:t>
      </w:r>
      <w:r>
        <w:t> - TJ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Spartak Přerov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B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TJ Spartak Přerov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17:00</w:t>
      </w:r>
      <w:r>
        <w:tab/>
      </w:r>
      <w:r>
        <w:t>TJ Horní Benešov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10:00</w:t>
      </w:r>
      <w:r>
        <w:tab/>
      </w:r>
      <w:r>
        <w:t>KK Šumperk A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03.12.24</w:t>
      </w:r>
      <w:r>
        <w:tab/>
      </w:r>
      <w:r>
        <w:t>út</w:t>
      </w:r>
      <w:r>
        <w:tab/>
      </w:r>
      <w:r>
        <w:t>17:00</w:t>
      </w:r>
      <w:r>
        <w:tab/>
      </w:r>
      <w:r>
        <w:t>TJ Opava 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B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B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˝A˝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KK Šumperk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Spartak Přerov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Prostějov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˝A˝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15.10.24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Prostějov ˝A˝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˝A˝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- </w:t>
      </w:r>
      <w:r>
        <w:rPr>
          <w:color w:val="00B050"/>
        </w:rPr>
        <w:t>TJ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TJ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˝A˝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>KK Šumperk A - </w:t>
      </w:r>
      <w:r>
        <w:rPr>
          <w:color w:val="00B050"/>
        </w:rPr>
        <w:t>TJ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˝A˝</w:t>
      </w:r>
      <w:r>
        <w:t> - TJ Spartak Přerov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TJ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˝A˝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˝A˝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TJ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TJ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TJ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˝A˝</w:t>
      </w:r>
      <w:r>
        <w:t> - TJ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TJ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˝A˝</w:t>
      </w:r>
      <w:r>
        <w:t> - KK Šumperk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B - </w:t>
      </w:r>
      <w:r>
        <w:rPr>
          <w:color w:val="00B050"/>
        </w:rPr>
        <w:t>TJ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˝A˝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Prostějov ˝A˝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Jiskra Rýmařov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Jiskra Rýmařov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Bartákova 845/18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795 01 Rýmařov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Stárek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735 271 107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ladislavstarek1@seznam.cz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Sochor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775 081 919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Blažek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777035035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chrobbak@gmail.cz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Hendrych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602 732 524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hendrych@alfun.cz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Šumperk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Šumperk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Žerotínova 55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787 01 Šumperk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Heinisch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johny.heinisch@centrum.cz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Růžena Smrčková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739 282 402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smrckova.ruzena@seznam.cz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Tatran Litovel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Tatran Litovel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784 01 Litovel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Talášek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603 722 590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mirek@talasek.cz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Axmann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607 016 144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kamil.axmann@seznam.cz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Přemyslovice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Přemyslovice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Přemyslovice 400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798 51 Přemyslovice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Grulich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604542402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radek.grulich370@gmail.com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Ondrouch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602 286 276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miroslav.ondrouch@email.cz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VKK Vsetín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Zbrojovka Vsetín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Turkmenská 835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755 01 Vsetín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Novosad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737 911 451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novesta@seznam.cz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Zoltán Bagári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608 727 351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bagari@seznam.cz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Luhačovice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Luhačovice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Sportcentrum Radostova, 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26 Luhačovice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Konečný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602 740 255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konecny354@gmail.com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Červenka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602 514 434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vlast.cervenka@volny.cz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Horňák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732 604 033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lukihornak@seznam.cz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Přerov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Přerov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Kopaniny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750 02 Přerov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Kohoutek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731682614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jirik.kohoutek@email.cz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602 267 874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Aleš Kohutek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722742929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akohutek@seznam.cz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Prostějov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 Prostějov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Krasická 936/6 (za sběrný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796 01 Prostějov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Diviš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720189076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bronekd@volny.cz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Diviš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720 189 076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bronekd@volny.cz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