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Luděk Keprt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17:47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Majner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Teraz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Zajíc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Vrabec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Zeman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Andrlík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Lauko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Sadská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Karlovy 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CB Dobřany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Podlužan Prušánky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08.12.24</w:t>
      </w:r>
      <w:r>
        <w:tab/>
      </w:r>
      <w:r>
        <w:t>ne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Loko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 České Velenice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CB Dobřany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29.09.24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CB Dobřany Klokani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CB Dobřany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CB Dobřany Klokani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08.12.24</w:t>
      </w:r>
      <w:r>
        <w:tab/>
      </w:r>
      <w:r>
        <w:t>ne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B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Valašské Meziříčí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Sadská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Sadská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Sadská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>CB Dobřany Klokani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Rokycany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Slovan Karlovy Vary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18.10.24</w:t>
      </w:r>
      <w:r>
        <w:tab/>
      </w:r>
      <w:r>
        <w:t>pá</w:t>
      </w:r>
      <w:r>
        <w:tab/>
      </w:r>
      <w:r>
        <w:t>16:30</w:t>
      </w:r>
      <w:r>
        <w:tab/>
      </w:r>
      <w:r>
        <w:t>KK Zábřeh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17:47</w:t>
      </w:r>
      <w:r>
        <w:tab/>
      </w:r>
      <w:r>
        <w:t/>
      </w:r>
      <w:r>
        <w:rPr>
          <w:color w:val="00B050"/>
        </w:rPr>
        <w:t>KK Vyškov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KK Vyškov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Slovan Kamenice nad Lipou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18.10.24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Zábřeh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Valašské Meziříčí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KK Zábřeh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17:47</w:t>
      </w:r>
      <w:r>
        <w:tab/>
      </w:r>
      <w:r>
        <w:t>KK Vyškov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TJ Spartak Přerov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Podlužan Prušánky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Slovan Karlovy 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SK Podlužan Prušánky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12:30</w:t>
      </w:r>
      <w:r>
        <w:tab/>
      </w:r>
      <w:r>
        <w:t>TJ Slovan Karlovy Vary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SK Podlužan Prušánky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Karlovy 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KK Vyškov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TJ Loko České Velenice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10:00</w:t>
      </w:r>
      <w:r>
        <w:tab/>
      </w:r>
      <w:r>
        <w:t>CB Dobřany Klokani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B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KK Sadská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14:30</w:t>
      </w:r>
      <w:r>
        <w:tab/>
      </w:r>
      <w:r>
        <w:t>SK Podlužan Prušánky 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SKK Rokycany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10:00</w:t>
      </w:r>
      <w:r>
        <w:tab/>
      </w:r>
      <w:r>
        <w:t>KK Vyškov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TJ Loko České Velenice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15:30</w:t>
      </w:r>
      <w:r>
        <w:tab/>
      </w:r>
      <w:r>
        <w:t>TJ Slovan Kamenice nad Lipou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CB Dobřany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15:30</w:t>
      </w:r>
      <w:r>
        <w:tab/>
      </w:r>
      <w:r>
        <w:t>KK Zábřeh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TJ Valašské Meziříčí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11:30</w:t>
      </w:r>
      <w:r>
        <w:tab/>
      </w:r>
      <w:r>
        <w:t>TJ Spartak Přerov - </w:t>
      </w:r>
      <w:r>
        <w:rPr>
          <w:color w:val="00B050"/>
        </w:rPr>
        <w:t>TJ Slovan Karlovy 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KK Sadská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Slovan Karlovy Vary</w:t>
      </w:r>
      <w:r>
        <w:t> - SK Podlužan Prušánky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Karlovy Vary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Dvořák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775 271 433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zb.dvorak@seznam.cz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CB Dobřany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CB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Zahradní 705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Fišer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602 124 762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fiser@servisch.cz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Koubský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601333921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janml.koubsky@seznam.cz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Sadská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777198174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Renka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606 874 216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jan.renka@seznam.cz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723287872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kkvyskov@seznam.cz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724 421 916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Podlužan Prušánky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Prušánky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863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21 Prušánky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Zálešák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608 368 001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blondak11@spoluzaci.cz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Karlovy 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Kříž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728622024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Zdendakriz@gmail.com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