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KLZ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Žižkov Praha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Žižkov Praha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SKK Náchod 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SKK Náchod 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SK Žižkov Praha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KC Zlín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Baník Ratíškovice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20:15</w:t>
      </w:r>
      <w:r>
        <w:tab/>
      </w:r>
      <w:r>
        <w:t>SKK Náchod 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>SK Žižkov Praha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20:15</w:t>
      </w:r>
      <w:r>
        <w:tab/>
      </w:r>
      <w:r>
        <w:t>SKK Náchod 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09:30</w:t>
      </w:r>
      <w:r>
        <w:tab/>
      </w:r>
      <w:r>
        <w:t>KC Zlín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13:00</w:t>
      </w:r>
      <w:r>
        <w:tab/>
      </w:r>
      <w:r>
        <w:t>SK Baník Ratíškovice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15.02.25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SKK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22.03.25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05.04.25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 Sedláčková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607 194 734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725331925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727837397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mirda.malek@gmail.com 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Říhová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Fabešová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736 529 679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kadr.baba@seznam.cz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602120379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725331925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 Vlčková                                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733666819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marketa.jandikova@seznam.cz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Dobešová Naďežda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603 287 712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dobesova.nada@gmail.com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