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Otakar Lukáč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Radil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Blanka Sedláková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Šula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Šenkýř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Igor Sedlák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Blanka Sedláková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Radil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Šula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Šenkýř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Hanušová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Kyselka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Otakar Lukáč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Blanka Sedláková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Kejval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Nové Město na Moravě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Čes. Budějovice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Centropen Dačice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A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13:30</w:t>
      </w:r>
      <w:r>
        <w:tab/>
      </w:r>
      <w:r>
        <w:t>KK Vyškov B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Loko. České Budějovice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B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15:00</w:t>
      </w:r>
      <w:r>
        <w:tab/>
      </w:r>
      <w:r>
        <w:t>TJ Sokol Brno IV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Nové Město na Moravě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TJ Loko.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TJ Centropen Dačice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 B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15:00</w:t>
      </w:r>
      <w:r>
        <w:tab/>
      </w:r>
      <w:r>
        <w:t>TJ Sokol Brno IV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Nové Město na Moravě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TJ Loko.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B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A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13:30</w:t>
      </w:r>
      <w:r>
        <w:tab/>
      </w:r>
      <w:r>
        <w:t>KK Vyškov B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Loko. České Budějovice  - </w:t>
      </w:r>
      <w:r>
        <w:rPr>
          <w:color w:val="00B050"/>
        </w:rPr>
        <w:t>TJ Sokol Mistřín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Telnice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11.09.24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Telnice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A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13:30</w:t>
      </w:r>
      <w:r>
        <w:tab/>
      </w:r>
      <w:r>
        <w:t>KK Vyškov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Loko. České Budějovice 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15:00</w:t>
      </w:r>
      <w:r>
        <w:tab/>
      </w:r>
      <w:r>
        <w:t>TJ Sokol Brno IV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Nové Město na Moravě - </w:t>
      </w:r>
      <w:r>
        <w:rPr>
          <w:color w:val="00B050"/>
        </w:rPr>
        <w:t>KK Orel Telnice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Orel Telnice</w:t>
      </w:r>
      <w:r>
        <w:t> - TJ Loko.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26.10.24</w:t>
      </w:r>
      <w:r>
        <w:tab/>
      </w:r>
      <w:r>
        <w:t>so</w:t>
      </w:r>
      <w:r>
        <w:tab/>
      </w:r>
      <w:r>
        <w:t>10:00</w:t>
      </w:r>
      <w:r>
        <w:tab/>
      </w:r>
      <w:r>
        <w:t>TJ Loko. České Budějovice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A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15:00</w:t>
      </w:r>
      <w:r>
        <w:tab/>
      </w:r>
      <w:r>
        <w:t>TJ Sokol Brno IV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17:00</w:t>
      </w:r>
      <w:r>
        <w:tab/>
      </w:r>
      <w:r>
        <w:t>KK Vyškov B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Nové Město na Moravě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Loko.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Loko. České Budějovice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A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A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A</w:t>
      </w:r>
      <w:r>
        <w:t> -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A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A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A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A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13:30</w:t>
      </w:r>
      <w:r>
        <w:tab/>
      </w:r>
      <w:r>
        <w:t>KK Vyškov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Nové Město na Moravě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A</w:t>
      </w:r>
      <w:r>
        <w:t> - TJ Loko.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A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A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15:00</w:t>
      </w:r>
      <w:r>
        <w:tab/>
      </w:r>
      <w:r>
        <w:t>TJ Sokol Brno IV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Baník Ratíškovice A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Brno IV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Nové Město na Moravě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Brno IV</w:t>
      </w:r>
      <w:r>
        <w:t> - TJ Loko.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Brno IV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Brno IV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Brno IV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Brno IV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A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Brno IV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13:30</w:t>
      </w:r>
      <w:r>
        <w:tab/>
      </w:r>
      <w:r>
        <w:t>KK Vyškov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Brno IV</w:t>
      </w:r>
      <w:r>
        <w:t> -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Loko. České Budějovice 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Brno IV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Brno IV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Brno IV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Brno IV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 B</w:t>
      </w:r>
      <w:r>
        <w:t> -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Loko. České Budějovice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 B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15:00</w:t>
      </w:r>
      <w:r>
        <w:tab/>
      </w:r>
      <w:r>
        <w:t>TJ Sokol Brno IV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 B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B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B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Nové Město na Moravě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 B</w:t>
      </w:r>
      <w:r>
        <w:t> - TJ Loko.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 B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 B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A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Nové Město na Moravě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Nové Město na Moravě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13:30</w:t>
      </w:r>
      <w:r>
        <w:tab/>
      </w:r>
      <w:r>
        <w:t>KK Vyškov B - </w:t>
      </w:r>
      <w:r>
        <w:rPr>
          <w:color w:val="00B050"/>
        </w:rPr>
        <w:t>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Nové Město na Moravě</w:t>
      </w:r>
      <w:r>
        <w:t> - TJ Loko.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A - </w:t>
      </w:r>
      <w:r>
        <w:rPr>
          <w:color w:val="00B050"/>
        </w:rPr>
        <w:t>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Nové Město na Moravě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Nové Město na Moravě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Nové Město na Moravě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Nové Město na Moravě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15:00</w:t>
      </w:r>
      <w:r>
        <w:tab/>
      </w:r>
      <w:r>
        <w:t>TJ Sokol Brno IV - </w:t>
      </w:r>
      <w:r>
        <w:rPr>
          <w:color w:val="00B050"/>
        </w:rPr>
        <w:t>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Nové Město na Moravě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Nové Město na Moravě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Loko. České Budějovice  - </w:t>
      </w:r>
      <w:r>
        <w:rPr>
          <w:color w:val="00B050"/>
        </w:rPr>
        <w:t>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Nové Město na Moravě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Nové Město na Moravě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Nové Město na Moravě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Nové Město na Moravě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Loko. České Budějovice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 České Budějovice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15:00</w:t>
      </w:r>
      <w:r>
        <w:tab/>
      </w:r>
      <w:r>
        <w:t>TJ Sokol Brno IV - </w:t>
      </w:r>
      <w:r>
        <w:rPr>
          <w:color w:val="00B050"/>
        </w:rPr>
        <w:t>TJ Loko.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 České Budějovice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Nové Město na Moravě - </w:t>
      </w:r>
      <w:r>
        <w:rPr>
          <w:color w:val="00B050"/>
        </w:rPr>
        <w:t>TJ Loko.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 České Budějovice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TJ Loko.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 České Budějovice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Loko.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 České Budějovice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TJ Loko.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 České Budějovice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Loko.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A - </w:t>
      </w:r>
      <w:r>
        <w:rPr>
          <w:color w:val="00B050"/>
        </w:rPr>
        <w:t>TJ Loko.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 České Budějovice 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13:30</w:t>
      </w:r>
      <w:r>
        <w:tab/>
      </w:r>
      <w:r>
        <w:t>KK Vyškov B - </w:t>
      </w:r>
      <w:r>
        <w:rPr>
          <w:color w:val="00B050"/>
        </w:rPr>
        <w:t>TJ Loko.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 České Budějovice </w:t>
      </w:r>
      <w:r>
        <w:t> -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 České Budějovice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TJ Loko.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 České Budějovice 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TJ Loko.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Loko. České Budějovice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Loko.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A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13:30</w:t>
      </w:r>
      <w:r>
        <w:tab/>
      </w:r>
      <w:r>
        <w:t>KK Vyškov B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Loko. České Budějovice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B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15:00</w:t>
      </w:r>
      <w:r>
        <w:tab/>
      </w:r>
      <w:r>
        <w:t>TJ Sokol Brno IV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Nové Město na Moravě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TJ Loko.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TJ Sokol Slavonice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Žirovnice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15:00</w:t>
      </w:r>
      <w:r>
        <w:tab/>
      </w:r>
      <w:r>
        <w:t>TJ Sokol Brno IV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Nové Město na Moravě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Loko.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 B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KK Orel Telnice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A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13:30</w:t>
      </w:r>
      <w:r>
        <w:tab/>
      </w:r>
      <w:r>
        <w:t>KK Vyškov B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Loko. České Budějovice 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Slavoj Žirovnice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KK Slavoj Žirovnice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Nové Město na Moravě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11.09.24</w:t>
      </w:r>
      <w:r>
        <w:tab/>
      </w:r>
      <w:r>
        <w:t>st</w:t>
      </w:r>
      <w:r>
        <w:tab/>
      </w:r>
      <w:r>
        <w:t>18:00</w:t>
      </w:r>
      <w:r>
        <w:tab/>
      </w:r>
      <w:r>
        <w:t>KK Orel Telnice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B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TJ Loko.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B</w:t>
      </w:r>
      <w:r>
        <w:t> - TJ Sokol Slavonice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16:30</w:t>
      </w:r>
      <w:r>
        <w:tab/>
      </w:r>
      <w:r>
        <w:t>SK Baník Ratíškovice A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B</w:t>
      </w:r>
      <w:r>
        <w:t> - KK Slavoj Žirovnice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15:00</w:t>
      </w:r>
      <w:r>
        <w:tab/>
      </w:r>
      <w:r>
        <w:t>TJ Sokol Brno IV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B</w:t>
      </w:r>
      <w:r>
        <w:t> - TJ Centropen Dačice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17:00</w:t>
      </w:r>
      <w:r>
        <w:tab/>
      </w:r>
      <w:r>
        <w:t>KK Vyškov B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 B</w:t>
      </w:r>
      <w:r>
        <w:t> - TJ Sokol Mistřín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Nové Město na Moravě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KK Orel Telnice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Loko. České Budějovice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16:30</w:t>
      </w:r>
      <w:r>
        <w:tab/>
      </w:r>
      <w:r>
        <w:t>TJ Sokol Slavonice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16:00</w:t>
      </w:r>
      <w:r>
        <w:tab/>
      </w:r>
      <w:r>
        <w:t>KK Slavoj Žirovnice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