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Minerva Opava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Opava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11.01.14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Horní Benešov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Opava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SKK Jeseník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Hranice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Přemyslovice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Pozemstav Prostějov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Minerva Opava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Sedlnice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 Krnov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Lipník nad Bečvou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Minerva Opava ˝B˝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 Odry ˝A˝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Sedlnice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Sedlnice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Pozemstav Prostějov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11.01.14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Jeseník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Přemyslovice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16.09.14</w:t>
      </w:r>
      <w:r>
        <w:tab/>
      </w:r>
      <w:r>
        <w:t>út</w:t>
      </w:r>
      <w:r>
        <w:tab/>
      </w:r>
      <w:r>
        <w:t>17:00</w:t>
      </w:r>
      <w:r>
        <w:tab/>
      </w:r>
      <w:r>
        <w:t>TJ  Odry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 Krnov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Odry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 Odry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11.01.14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Hranice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22.11.14</w:t>
      </w:r>
      <w:r>
        <w:tab/>
      </w:r>
      <w:r>
        <w:t>so</w:t>
      </w:r>
      <w:r>
        <w:tab/>
      </w:r>
      <w:r>
        <w:t>16:00</w:t>
      </w:r>
      <w:r>
        <w:tab/>
      </w:r>
      <w:r>
        <w:t>TJ Sokol Sedlnice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04.10.14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11.10.14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25.10.14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08.11.14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17.01.15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07.02.15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Lipník nad Bečvou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28.02.15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21.03.15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Minerva Opava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04.04.15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