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Eliška Boučková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Hejzlar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 Kutná Hora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KK Jiří Poděbrady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Loko Č. Třebová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KK Kolín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Chotoviny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SKK Jičín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Benešov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Náchod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Tesla Pardubice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SKK Hořice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Kuželky Česká Lípa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Lokomotiva Liberec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KK Kolín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Náchod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Lokomotiva Liberec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Tesla Pardubice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SKK Hořice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Kuželky Česká Lípa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Sparta Kutná Hora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Loko Č. Třebová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Sokol Chotoviny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SKK Jičín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Sokol Benešov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Sparta Kutná Hora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KK Kolín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Sokol Benešov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Loko Č. Třebová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Sokol Chotoviny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Lokomotiva Liberec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KK Jiří Poděbrady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Tesla Pardubice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SKK Hořice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TJ Kuželky Česká Lípa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Č.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Lokomotiva Liberec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KK Jiří Poděbrady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Kuželky Česká Lípa 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KK Kolín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Tesla Pardubice 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SKK Hořice B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Sokol Benešov 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Sparta Kutná Hora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Náchod B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TJ Sokol Chotoviny 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Loko Č. Třebová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</w:t>
      </w:r>
      <w:r>
        <w:t> - SKK Jičín</w:t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Benešov 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Sparta Kutná Hora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Jičín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Náchod B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Kolín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Chotoviny 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Kuželky Česká Lípa 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Lokomotiva Liberec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Jiří Poděbrady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Loko Č. Třebová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Hořice B</w:t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TJ Kuželky Česká Lípa 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TJ Lokomotiva Liberec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SKK Hořice B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KK Jiří Poděbrady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Loko Č. Třebová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KK Kolín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SKK Jičín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TJ Sokol Benešov 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TJ Sparta Kutná Hora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Náchod B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</w:t>
      </w:r>
      <w:r>
        <w:t> - TJ Tesla Pardubice 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>KK Kolín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SKK Jičín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TJ Kuželky Česká Lípa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Sokol Benešov 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Sparta Kutná Hora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Náchod B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Tesla Pardubice 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Sokol Chotoviny 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KK Kolín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Kuželky Česká Lípa 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TJ Lokomotiva Liberec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KK Jiří Poděbrady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B</w:t>
      </w:r>
      <w:r>
        <w:t> - Loko Č. Třebová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Sokol Chotoviny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Kuželky Česká Lípa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Lokomotiva Liberec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Jiří Poděbrady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Loko Č. Třebová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Tesla Pardubice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Hořice B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Kolín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Sokol Benešov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TJ Sparta Kutná Hora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Náchod B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Tesla Pardubice 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Kuželky Česká Lípa </w:t>
      </w:r>
      <w:r>
        <w:t> - SKK Hořice B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Sokol Benešov 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Sparta Kutná Hora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Náchod B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Loko Č. Třebová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Sokol Chotoviny 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Jičín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Kolín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Lokomotiva Liberec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Jiří Poděbrady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Loko Č. Třebová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Sokol Chotoviny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Jičín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Lokomotiva Liberec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Jiří Poděbrady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Náchod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Tesla Pardubice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Hořice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Kuželky Česká Lípa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Kolín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Sparta Kutná Hora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Náchod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TJ Tesla Pardubice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SKK Hořice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TJ Kuželky Česká Lípa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>KK Kolín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TJ Sparta Kutná Hora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KK Jiří Poděbrady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Loko Č. Třebová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TJ Sokol Chotoviny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SKK Jičín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TJ Sokol Benešov 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KK Kolín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Kolín</w:t>
      </w:r>
      <w:r>
        <w:t> - SKK Hořice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SKK Jičín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Kuželky Česká Lípa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TJ Lokomotiva Česká Třebová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Sokol Benešov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Přelouč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Lokomotiva Liberec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>TJ Sokol Chotoviny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Sparta Kutná Hora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>SKK Hořice B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KK Jiří Poděbrady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Náchod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Loko Č. Třebová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Tesla Pardubice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Kolín</w:t>
      </w:r>
      <w:r>
        <w:t> - TJ Sokol Chotoviny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602 354 417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dus.petr@seznam.cz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724610045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petrtomas@gmail.com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Jiri Doucha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774 309 388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ji.doucha@tiscali.cz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Č.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Šic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777 125 361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9655@seznam.cz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Bartoň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777 932 321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andel.honza@seznam.cz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420 724 263 63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radkost@seznam.cz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777 171 260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jara.soukup@seznam.cz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Malý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607 248 828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miroslav.maly@tiscali.cz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Kočí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724 112 416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koci.lukas@gmail.com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Zejda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Holosko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733208525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lukasczf@seznam.cz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Moták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605790682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milan.motak@centrum.cz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