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Mýl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Tehovec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Kosmonosy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Lomnice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Rokycany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Lokomotiva Tábor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Konstruktiva Praha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Náchod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Kdyně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Bohušovice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Červený Kostelec 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SKK Podbořany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TJ Lomnice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Náchod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Podbořany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TJ Sokol Kdyně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Bohušovice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TJ Červený Kostelec 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TJ Teplice Letná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Rokycany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KK Lokomotiva Tábor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KK Konstruktiva Praha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TJ Teplice Letná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</w:t>
      </w:r>
      <w:r>
        <w:t> - KK Konstruktiva Praha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SKK Rokycany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Kuželky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TJ Červený Kostelec 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Podbořany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Tehovec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Červený Kostelec 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Lomnice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Kdyně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Bohušovice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Konstruktiva Praha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Teplice Letná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Náchod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Rokycany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Lokomotiva Tábor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Konstruktiva Praha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Teplice Letná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Lokomotiva Tábor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Náchod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Lomnice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Rokycany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Červený Kostelec 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Podbořany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Kuželky Tehovec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Kosmonosy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Bohušovice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Červený Kostelec 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16:00</w:t>
      </w:r>
      <w:r>
        <w:tab/>
      </w:r>
      <w:r>
        <w:t>KK Konstruktiva Praha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Podbořany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Bohušovice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Kuželky Tehovec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Kosmonosy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Lomnice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Lokomotiva Tábor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Konstruktiva Praha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Teplice Letná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Náchod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Sokol Kdyně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Lokomotiva Tábor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Konstruktiva Praha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Teplice Letná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Náchod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Kdyně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Rokycany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Lomnice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Červený Kostelec 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Podbořany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Kuželky Tehovec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Kosmonosy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Rokycany B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Červený Kostelec 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Podbořany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Kuželky Tehovec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Kosmonosy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Sokol Kdyně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Bohušovice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Lomnice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Konstruktiva Praha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Teplice Letná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Náchod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Konstruktiva Praha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Teplice Letná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Náchod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Rokycany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Kuželky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Kosmonosy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19:00</w:t>
      </w:r>
      <w:r>
        <w:tab/>
      </w:r>
      <w:r>
        <w:t>SKK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Lokomotiva Tábor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Podbořany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Kuželky Tehovec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Náchod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Sokol Kdyně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Bohušovice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Červený Kostelec 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Lomnice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Teplice Letná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Náchod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Sokol Kdyně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Bohušovice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Červený Kostelec 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Teplice Letná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Tehovec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Kosmonosy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Lokomotiva Tábor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Konstruktiva Praha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Lomnice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Bohušovice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Lokomotiva Tábor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Červený Kostelec 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Konstruktiva Praha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Podbořany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Teplice Letná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Kuželky Tehovec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Náchod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Kosmonosy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Sokol Kdyně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Rokycany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Bajtalon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732 743 054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602349103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j.dvorak@raz-dva.cz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Knespl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602758695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mknespl70@seznam.cz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