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Západočeská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Čížková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Čížková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Čížková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Lukášková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Lukášková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ČÍŽKOVÁ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Čížková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Bohumil Maněna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Bohumil Maněna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Kuželky Ji.Hazlov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Kuželky Aš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Zahořany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29.09.24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Ji.Hazlov B</w:t>
      </w:r>
      <w:r>
        <w:t> - Lokomotiva Cheb A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Ji.Hazlov B</w:t>
      </w:r>
      <w:r>
        <w:t> - TJ Sokol Újezd sv. Kříže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B</w:t>
      </w:r>
      <w:r>
        <w:t> - TJ Lomnice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Kuželky Aš A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13:30</w:t>
      </w:r>
      <w:r>
        <w:tab/>
      </w:r>
      <w:r>
        <w:t>TJ Slavoj Plzeň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Lokomotiva Cheb B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09:30</w:t>
      </w:r>
      <w:r>
        <w:tab/>
      </w:r>
      <w:r>
        <w:t>Kuželky Aš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Sokol Zahořany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Sokol Útvina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Ji.Hazlov B</w:t>
      </w:r>
      <w:r>
        <w:t> - Sokol Teplá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Slavoj Plzeň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Lokomotiva Cheb B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Kuželky Ji.Hazlov B</w:t>
      </w:r>
      <w:r>
        <w:t> - Slovan K.Vary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TJ Sokol Újezd sv. Kříže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B</w:t>
      </w:r>
      <w:r>
        <w:t> - TJ Sokol Zahořany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B</w:t>
      </w:r>
      <w:r>
        <w:t> - Slovan K.Vary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B</w:t>
      </w:r>
      <w:r>
        <w:t> - TJ Sokol Útvina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B</w:t>
      </w:r>
      <w:r>
        <w:t> - Sokol Teplá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B</w:t>
      </w:r>
      <w:r>
        <w:t> - TJ Slavoj Plzeň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>Lokomotiva Cheb B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Aš B</w:t>
      </w:r>
      <w:r>
        <w:t> - Kuželky Ji.Hazlov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Zahořany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B</w:t>
      </w:r>
      <w:r>
        <w:t> - Lokomotiva Cheb A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B</w:t>
      </w:r>
      <w:r>
        <w:t> - TJ Lomnice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B</w:t>
      </w:r>
      <w:r>
        <w:t> - Kuželky Aš A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13:30</w:t>
      </w:r>
      <w:r>
        <w:tab/>
      </w:r>
      <w:r>
        <w:t>TJ Slavoj Plzeň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B</w:t>
      </w:r>
      <w:r>
        <w:t> - Lokomotiva Cheb B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Zahořany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B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Zahořany </w:t>
      </w:r>
      <w:r>
        <w:t> - Kuželky Ji.Hazlov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B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Zahořany </w:t>
      </w:r>
      <w:r>
        <w:t> - TJ Sokol Újezd sv. Kříže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Zahořany </w:t>
      </w:r>
      <w:r>
        <w:t> - Lokomotiva Cheb B 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Zahořany </w:t>
      </w:r>
      <w:r>
        <w:t> - Lokomotiva Cheb A 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Zahořany </w:t>
      </w:r>
      <w:r>
        <w:t> - TJ Lomnice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Zahořany </w:t>
      </w:r>
      <w:r>
        <w:t> - Kuželky Aš A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13:30</w:t>
      </w:r>
      <w:r>
        <w:tab/>
      </w:r>
      <w:r>
        <w:t>TJ Slavoj Plzeň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11:00</w:t>
      </w:r>
      <w:r>
        <w:tab/>
      </w:r>
      <w:r>
        <w:t>Lokomotiva Cheb B 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Zahořany </w:t>
      </w:r>
      <w:r>
        <w:t> - Slovan K.Vary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Zahořany </w:t>
      </w:r>
      <w:r>
        <w:t> - Kuželky Aš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Zahořany </w:t>
      </w:r>
      <w:r>
        <w:t> - TJ Sokol Útvina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Zahořany </w:t>
      </w:r>
      <w:r>
        <w:t> - Sokol Teplá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Zahořany </w:t>
      </w:r>
      <w:r>
        <w:t> - TJ Slavoj Plzeň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Lokomotiva Cheb 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11:00</w:t>
      </w:r>
      <w:r>
        <w:tab/>
      </w:r>
      <w:r>
        <w:t>Lokomotiva Cheb B 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Slovan K.Vary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29.09.24</w:t>
      </w:r>
      <w:r>
        <w:tab/>
      </w:r>
      <w:r>
        <w:t>ne</w:t>
      </w:r>
      <w:r>
        <w:tab/>
      </w:r>
      <w:r>
        <w:t>11:00</w:t>
      </w:r>
      <w:r>
        <w:tab/>
      </w:r>
      <w:r>
        <w:t>Kuželky Ji.Hazlov B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Kuželky Aš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TJ Slavoj Plzeň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Zahořany 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TJ Sokol Újezd sv. Kříže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TJ Sokol Útvina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Sokol Teplá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13:30</w:t>
      </w:r>
      <w:r>
        <w:tab/>
      </w:r>
      <w:r>
        <w:t>TJ Slavoj Plzeň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Lokomotiva Cheb B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B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Kuželky Ji.Hazlov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B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TJ Sokol Zahořany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TJ Lomnice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Kuželky Aš 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Útvina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Lokomotiva Cheb B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B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Kuželky Ji.Hazlov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Kuželky Aš A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B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TJ Sokol Zahořany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TJ Sokol Újezd sv. Kříže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TJ Lomnice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TJ Slavoj Plzeň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Lokomotiva Cheb B 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Slovan K.Vary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Kuželky Aš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Zahořany 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Lokomotiva Cheb A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Sokol Teplá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Lomnice B</w:t>
      </w:r>
      <w:r>
        <w:t> - TJ Slavoj Plzeň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>Lokomotiva Cheb B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Slovan K.Vary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Sokol Teplá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26.10.24</w:t>
      </w:r>
      <w:r>
        <w:tab/>
      </w:r>
      <w:r>
        <w:t>so</w:t>
      </w:r>
      <w:r>
        <w:tab/>
      </w:r>
      <w:r>
        <w:t>14:00</w:t>
      </w:r>
      <w:r>
        <w:tab/>
      </w:r>
      <w:r>
        <w:t>Kuželky Ji.Hazlov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Kuželky Aš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Zahořany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Lokomotiva Cheb 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Sokol Újezd sv. Kříže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B</w:t>
      </w:r>
      <w:r>
        <w:t> - Kuželky Aš A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13:30</w:t>
      </w:r>
      <w:r>
        <w:tab/>
      </w:r>
      <w:r>
        <w:t>TJ Slavoj Plzeň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Lokomotiva Cheb B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Kuželky Ji.Hazlov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Sokol Zahořany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Sokol Útvina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Teplá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 A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13:30</w:t>
      </w:r>
      <w:r>
        <w:tab/>
      </w:r>
      <w:r>
        <w:t>TJ Slavoj Plzeň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Lokomotiva Cheb B 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Ji.Hazlov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Sokol Zahořany 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Sokol Útvina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Sokol Újezd sv. Kříže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Slavoj Plzeň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>Lokomotiva Cheb B 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Slovan K.Vary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Kuželky Ji.Hazlov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Zahořany 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Lokomotiva Cheb A 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TJ Lomnice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TJ Slavoj Plzeň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>Lokomotiva Cheb B 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Slovan K.Vary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Kuželky Aš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Zahořany 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Lokomotiva Cheb A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TJ Sokol Útvina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B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Sokol Teplá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TJ Sokol Újezd sv. Kříže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13:30</w:t>
      </w:r>
      <w:r>
        <w:tab/>
      </w:r>
      <w:r>
        <w:t>TJ Slavoj Plzeň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Lokomotiva Cheb B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B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Kuželky Ji.Hazlov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Kuželky Aš B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TJ Sokol Zahořany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Sokol Útvina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13:30</w:t>
      </w:r>
      <w:r>
        <w:tab/>
      </w:r>
      <w:r>
        <w:t>TJ Lomnice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Slavoj Plzeň</w:t>
      </w:r>
      <w:r>
        <w:t> - Sokol Teplá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Slavoj Plzeň</w:t>
      </w:r>
      <w:r>
        <w:t> - Lokomotiva Cheb B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Slavoj Plzeň</w:t>
      </w:r>
      <w:r>
        <w:t> - Kuželky Ji.Hazlov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Slavoj Plzeň</w:t>
      </w:r>
      <w:r>
        <w:t> - TJ Sokol Zahořany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Slavoj Plzeň</w:t>
      </w:r>
      <w:r>
        <w:t> - Lokomotiva Cheb A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Slavoj Plzeň</w:t>
      </w:r>
      <w:r>
        <w:t> - TJ Lomnice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Slavoj Plzeň</w:t>
      </w:r>
      <w:r>
        <w:t> - Kuželky Aš A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Slavoj Plzeň</w:t>
      </w:r>
      <w:r>
        <w:t> - TJ Sokol Újezd sv. Kříže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Lokomotiva Cheb B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Slavoj Plzeň</w:t>
      </w:r>
      <w:r>
        <w:t> - Slovan K.Vary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Slavoj Plzeň</w:t>
      </w:r>
      <w:r>
        <w:t> - Kuželky Aš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Zahořany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Lokomotiva Cheb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Lokomotiva Cheb B </w:t>
      </w:r>
      <w:r>
        <w:t> - Lokomotiva Cheb A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Lokomotiva Cheb B </w:t>
      </w:r>
      <w:r>
        <w:t> - TJ Lomnice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Zahořany 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Lokomotiva Cheb B </w:t>
      </w:r>
      <w:r>
        <w:t> - Kuželky Aš 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13:30</w:t>
      </w:r>
      <w:r>
        <w:tab/>
      </w:r>
      <w:r>
        <w:t>TJ Slavoj Plzeň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Lokomotiva Cheb B </w:t>
      </w:r>
      <w:r>
        <w:t> - Slovan K.Vary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Lokomotiva Cheb B </w:t>
      </w:r>
      <w:r>
        <w:t> - Kuželky Aš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Lokomotiva Cheb B </w:t>
      </w:r>
      <w:r>
        <w:t> - TJ Sokol Zahořany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Lokomotiva Cheb B </w:t>
      </w:r>
      <w:r>
        <w:t> - TJ Sokol Útvina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Lokomotiva Cheb B </w:t>
      </w:r>
      <w:r>
        <w:t> - Sokol Teplá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Lokomotiva Cheb B </w:t>
      </w:r>
      <w:r>
        <w:t> - TJ Slavoj Plzeň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Lokomotiva Cheb B </w:t>
      </w:r>
      <w:r>
        <w:t> - TJ Sokol Újezd sv. Kříže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B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Lokomotiva Cheb B </w:t>
      </w:r>
      <w:r>
        <w:t> - Kuželky Ji.Hazlov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B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K.Vary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B</w:t>
      </w:r>
      <w:r>
        <w:t> - TJ Sokol Zahořany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B</w:t>
      </w:r>
      <w:r>
        <w:t> - TJ Sokol Útvina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B</w:t>
      </w:r>
      <w:r>
        <w:t> - Sokol Teplá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B</w:t>
      </w:r>
      <w:r>
        <w:t> - TJ Slavoj Plzeň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>Lokomotiva Cheb B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B</w:t>
      </w:r>
      <w:r>
        <w:t> - Kuželky Ji.Hazlov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B</w:t>
      </w:r>
      <w:r>
        <w:t> - Kuželky Aš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Zahořany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B</w:t>
      </w:r>
      <w:r>
        <w:t> - Lokomotiva Cheb 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B</w:t>
      </w:r>
      <w:r>
        <w:t> - TJ Lomnice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B</w:t>
      </w:r>
      <w:r>
        <w:t> - Kuželky Aš A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11:00</w:t>
      </w:r>
      <w:r>
        <w:tab/>
      </w:r>
      <w:r>
        <w:t>TJ Slavoj Plzeň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B</w:t>
      </w:r>
      <w:r>
        <w:t> - Lokomotiva Cheb B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B</w:t>
      </w:r>
      <w:r>
        <w:t> - TJ Sokol Újezd sv. Kříže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08.04.25</w:t>
      </w:r>
      <w:r>
        <w:tab/>
      </w:r>
      <w:r>
        <w:t>út</w:t>
      </w:r>
      <w:r>
        <w:tab/>
      </w:r>
      <w:r>
        <w:t>18:00</w:t>
      </w:r>
      <w:r>
        <w:tab/>
      </w:r>
      <w:r>
        <w:t>Kuželky Ji.Hazlov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Újezd sv. Kříže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Sokol Teplá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Kuželky Aš A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Zahořany 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15.10.24</w:t>
      </w:r>
      <w:r>
        <w:tab/>
      </w:r>
      <w:r>
        <w:t>út</w:t>
      </w:r>
      <w:r>
        <w:tab/>
      </w:r>
      <w:r>
        <w:t>17:00</w:t>
      </w:r>
      <w:r>
        <w:tab/>
      </w:r>
      <w:r>
        <w:t>Kuželky Ji.Hazlov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Slavoj Plzeň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Lokomotiva Cheb B 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Slovan K.Vary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Kuželky Ji.Hazlov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Kuželky Aš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Zahořany 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13:30</w:t>
      </w:r>
      <w:r>
        <w:tab/>
      </w:r>
      <w:r>
        <w:t>TJ Slavoj Plzeň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Lokomotiva Cheb A 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>Lokomotiva Cheb B 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Útvina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Lomnice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Ji.Hazlov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603 813 533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Drsková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777 272 697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jaroslava.drskova@seznam.cz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Zahořany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Zahořany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Zahořany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Kutil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606 194 128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jarda.kutil@seznam.cz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Kutil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606 194 128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jarda.kutil@seznam.cz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Lokomotiva Cheb 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Adam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732 649 590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jankoadamko@seznam.cz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Útvina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Víťa Cervenka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725 052 502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tajemnik@tepla.cz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Guba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725 010 851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guba.jiri@gmail.com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Teplá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Teplá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Hřiště 593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61 Teplá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Boková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723 294 125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bokovamirka1@gmail.com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Poláčková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723862346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dm.polackovi@seznam.cz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Mazák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720 391 480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frantisekmazak@email.cz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728178270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prcek9000@seznam.cz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Lokomotiva Cheb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Rajlich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603 273 933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expetr2@seznam.cz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K.Vary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 Stašová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736 683 216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danielastasova@seznam.cz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Újezd sv. Kříže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Újezd Sv. Kříže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Újezd Svatého Kříže 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25 Bělá nad Radbuzou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604920931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604 920 931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