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všichni hráči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druýstev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všichni hráči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družstev, 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DP Praha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Radlice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DP Praha B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Uhelné sklady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Meteor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Žižkov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Astra Zahradní Město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SC Olympia Radotín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Sokol Rudná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VSK ČVUT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Slavia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Meteor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AC Sparta Praha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Konstruktiva Praha E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Sokol Praha-Vršovice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Praha-Vršovice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22.10.24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DP Praha B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Astra Zahradní Město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Sokol Rudná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Slavia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AC Sparta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TJ Radlice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Žižkov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SC Olympia Radotín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VSK ČVUT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SK Meteor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Uhelné sklady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C</w:t>
      </w:r>
      <w:r>
        <w:t> - KK Konstruktiva Praha E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DP Praha B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Meteor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Sokol Praha-Vršovice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Radlice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KK Slavia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Meteor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D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10.12.24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Konstruktiva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DP Praha B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VSK ČVUT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AC Sparta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Praha-Vršovice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Radlice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Uhelné sklady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Žižkov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Slavia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SC Olympia Radotín B</w:t>
      </w:r>
      <w:r>
        <w:t> - KK Slavia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AC Sparta Praha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Uhelné sklady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Žižkov Praha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DP Praha B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Konstruktiva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Radlice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Astra Zahradní Město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VSK ČVUT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VSK ČVUT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Meteor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Konstruktiva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DP Praha B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Slavia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Radlice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Uhelné sklady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Žižkov Praha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>SC Olympia Radotín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Rudná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Meteor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Konstruktiva Praha E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Meteor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03.12.24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Astra Zahradní Město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14.01.25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SC Olympia Radotín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VSK ČVUT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DP Praha B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AC Sparta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Praha-Vršovice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Radlice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Žižkov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VSK ČVUT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Praha-Vršovice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Uhelné sklady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Žižkov Praha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Slavia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DP Praha B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KK Konstruktiva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TJ Radlice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E</w:t>
      </w:r>
      <w:r>
        <w:t> - SK Meteor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Meteor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21.10.24</w:t>
      </w:r>
      <w:r>
        <w:tab/>
      </w:r>
      <w:r>
        <w:t>po</w:t>
      </w:r>
      <w:r>
        <w:tab/>
      </w:r>
      <w:r>
        <w:t>19:30</w:t>
      </w:r>
      <w:r>
        <w:tab/>
      </w:r>
      <w:r>
        <w:t>KK DP Praha B 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Praha C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DP Praha B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01.04.25</w:t>
      </w:r>
      <w:r>
        <w:tab/>
      </w:r>
      <w:r>
        <w:t>út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Žižkov Praha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SC Olympia Radotín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VSK ČVUT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22.10.24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Praha 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09.12.24</w:t>
      </w:r>
      <w:r>
        <w:tab/>
      </w:r>
      <w:r>
        <w:t>po</w:t>
      </w:r>
      <w:r>
        <w:tab/>
      </w:r>
      <w:r>
        <w:t>17:00</w:t>
      </w:r>
      <w:r>
        <w:tab/>
      </w:r>
      <w:r>
        <w:t>AC Sparta Praha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31.12.24</w:t>
      </w:r>
      <w:r>
        <w:tab/>
      </w:r>
      <w:r>
        <w:t>út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Sokol Praha-Vršovice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04.12.24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Uhelné sklady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SK Meteor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Astra Zahradní Město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Sokol Rudná D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KK Slavia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AC Sparta Praha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KK DP Praha B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Konstruktiva Praha E</w:t>
      </w:r>
      <w:r>
        <w:t> - TJ Radlice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Konstruktiva Praha E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Meteor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Slavia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20.11.24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>KK DP Praha B 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Uhelné sklady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Meteor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Konstruktiva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DP Praha B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15.04.25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Radlice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DP Praha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24.09.24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Meteor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Meteor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21.10.24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KK DP Praha B 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KK Konstruktiva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Uhelné sklady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11.02.25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Meteor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12.03.25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26.03.25</w:t>
      </w:r>
      <w:r>
        <w:tab/>
      </w:r>
      <w:r>
        <w:t>st</w:t>
      </w:r>
      <w:r>
        <w:tab/>
      </w:r>
      <w:r>
        <w:t>18:30</w:t>
      </w:r>
      <w:r>
        <w:tab/>
      </w:r>
      <w:r>
        <w:t>KK Konstruktiva Praha E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DP Praha B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DP Praha B 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Plachý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723337825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plachy.mirek@seznam.cz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732713274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Šimek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608 829 229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pavelsimek@centrum.cz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777085755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tomas.kunes@gmail.com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Řádek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602 375 939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Perman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731 666 029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permonici@gmail.com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Květa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607726131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kveta.pytlikova@seznam.cz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DP Praha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