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Mistrovství Prahy 2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Radovan Šimůnek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Vedoucíé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Šimůnek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Slavoj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KK DP Praha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KK Slavia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15.11.24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Velké Popovice A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TJ Astra Zahradní Město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08.10.24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TJ Sokol Praha-Vršovice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24.10.24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D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TJ Rudná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05.11.24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Slavoj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18.11.24</w:t>
      </w:r>
      <w:r>
        <w:tab/>
      </w:r>
      <w:r>
        <w:t>po</w:t>
      </w:r>
      <w:r>
        <w:tab/>
      </w:r>
      <w:r>
        <w:t>18:00</w:t>
      </w:r>
      <w:r>
        <w:tab/>
      </w:r>
      <w:r>
        <w:t>AC Sparta B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TJ Kobylisy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05.12.24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13.01.25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28.01.25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06.02.25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TJ Sokol Velké Popovice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11.02.25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TJ Kobylisy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26.02.25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06.03.25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KK Konstruktiva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13.03.25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20.03.25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SK Uhelné sklady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AC Sparta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10.04.25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D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TJ Sokol Praha-Vršovice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Slavia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TJ Sokol Praha-Vršovice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19.09.24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KK DP Praha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TJ Sokol Velké Popovice A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08.10.24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TJ Kobylisy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KK Konstruktiva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SK Uhelné sklady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AC Sparta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05.12.24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D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16.01.25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28.01.25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KK Slavoj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03.02.25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11.02.25</w:t>
      </w:r>
      <w:r>
        <w:tab/>
      </w:r>
      <w:r>
        <w:t>út</w:t>
      </w:r>
      <w:r>
        <w:tab/>
      </w:r>
      <w:r>
        <w:t>17:30</w:t>
      </w:r>
      <w:r>
        <w:tab/>
      </w:r>
      <w:r>
        <w:t>TJ Sokol Velké Popovice A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TJ Astra Zahradní Město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25.02.25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TJ Sokol Praha-Vršovice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13.03.25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D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TJ Rudná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25.03.25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Slavia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07.04.25</w:t>
      </w:r>
      <w:r>
        <w:tab/>
      </w:r>
      <w:r>
        <w:t>po</w:t>
      </w:r>
      <w:r>
        <w:tab/>
      </w:r>
      <w:r>
        <w:t>18:00</w:t>
      </w:r>
      <w:r>
        <w:tab/>
      </w:r>
      <w:r>
        <w:t>AC Sparta B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TJ Kobylisy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Velké Popovice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A</w:t>
      </w:r>
      <w:r>
        <w:t> - TJ Kobylisy D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09.12.24</w:t>
      </w:r>
      <w:r>
        <w:tab/>
      </w:r>
      <w:r>
        <w:t>po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TJ Sokol Velké Popovice A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A</w:t>
      </w:r>
      <w:r>
        <w:t> - KK Slavoj D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01.10.24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TJ Sokol Velké Popovice A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A</w:t>
      </w:r>
      <w:r>
        <w:t> - KK DP Praha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A</w:t>
      </w:r>
      <w:r>
        <w:t> - TJ Astra Zahradní Město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22.10.24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TJ Sokol Velké Popovice A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A</w:t>
      </w:r>
      <w:r>
        <w:t> - TJ Sokol Praha-Vršovice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D - </w:t>
      </w:r>
      <w:r>
        <w:rPr>
          <w:color w:val="00B050"/>
        </w:rPr>
        <w:t>TJ Sokol Velké Popovice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A</w:t>
      </w:r>
      <w:r>
        <w:t> - TJ Rudná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12.12.24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Sokol Velké Popovice A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Velké Popovice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02.12.24</w:t>
      </w:r>
      <w:r>
        <w:tab/>
      </w:r>
      <w:r>
        <w:t>po</w:t>
      </w:r>
      <w:r>
        <w:tab/>
      </w:r>
      <w:r>
        <w:t>18:00</w:t>
      </w:r>
      <w:r>
        <w:tab/>
      </w:r>
      <w:r>
        <w:t>AC Sparta B - </w:t>
      </w:r>
      <w:r>
        <w:rPr>
          <w:color w:val="00B050"/>
        </w:rPr>
        <w:t>TJ Sokol Velké Popovice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16.01.25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D - </w:t>
      </w:r>
      <w:r>
        <w:rPr>
          <w:color w:val="00B050"/>
        </w:rPr>
        <w:t>TJ Sokol Velké Popovice A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28.01.25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A</w:t>
      </w:r>
      <w:r>
        <w:t> - TJ Sokol Praha-Vršovice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06.02.25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TJ Sokol Velké Popovice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A</w:t>
      </w:r>
      <w:r>
        <w:t> - KK Slavia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17.02.25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- </w:t>
      </w:r>
      <w:r>
        <w:rPr>
          <w:color w:val="00B050"/>
        </w:rPr>
        <w:t>TJ Sokol Velké Popovice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25.02.25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TJ Sokol Velké Popovice A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A</w:t>
      </w:r>
      <w:r>
        <w:t> - TJ Kobylisy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12.03.25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TJ Sokol Velké Popovice A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A</w:t>
      </w:r>
      <w:r>
        <w:t> - KK Konstruktiva D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27.03.25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TJ Sokol Velké Popovice A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A</w:t>
      </w:r>
      <w:r>
        <w:t> - SK Uhelné sklady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Velké Popovice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A</w:t>
      </w:r>
      <w:r>
        <w:t> - AC Sparta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Astra Zahradní Město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AC Sparta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19.09.24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D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19.11.24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TJ Sokol Praha-Vršovice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03.10.24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KK Slavia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15.10.24</w:t>
      </w:r>
      <w:r>
        <w:tab/>
      </w:r>
      <w:r>
        <w:t>út</w:t>
      </w:r>
      <w:r>
        <w:tab/>
      </w:r>
      <w:r>
        <w:t>17:30</w:t>
      </w:r>
      <w:r>
        <w:tab/>
      </w:r>
      <w:r>
        <w:t>TJ Sokol Velké Popovice A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KK DP Praha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05.12.24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TJ Kobylisy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KK Konstruktiva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21.11.24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SK Uhelné sklady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13.01.25</w:t>
      </w:r>
      <w:r>
        <w:tab/>
      </w:r>
      <w:r>
        <w:t>po</w:t>
      </w:r>
      <w:r>
        <w:tab/>
      </w:r>
      <w:r>
        <w:t>18:00</w:t>
      </w:r>
      <w:r>
        <w:tab/>
      </w:r>
      <w:r>
        <w:t>AC Sparta B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28.01.25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TJ Kobylisy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06.02.25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KK Slavoj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18.02.25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TJ Sokol Velké Popovice A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03.03.25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11.03.25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TJ Sokol Praha-Vršovice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27.03.25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D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TJ Rudná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08.04.25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Astra Zahradní Město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Kobylisy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Kobylisy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16.09.24</w:t>
      </w:r>
      <w:r>
        <w:tab/>
      </w:r>
      <w:r>
        <w:t>po</w:t>
      </w:r>
      <w:r>
        <w:tab/>
      </w:r>
      <w:r>
        <w:t>18:00</w:t>
      </w:r>
      <w:r>
        <w:tab/>
      </w:r>
      <w:r>
        <w:t>AC Sparta B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TJ Kobylisy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03.10.24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KK Slavoj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15.10.24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TJ Sokol Velké Popovice A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05.12.24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10.12.24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KK DP Praha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TJ Sokol Praha-Vršovice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21.11.24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D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TJ Rudná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03.12.24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28.01.25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AC Sparta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06.02.25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D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TJ Sokol Praha-Vršovice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20.02.25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KK Slavia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04.03.25</w:t>
      </w:r>
      <w:r>
        <w:tab/>
      </w:r>
      <w:r>
        <w:t>út</w:t>
      </w:r>
      <w:r>
        <w:tab/>
      </w:r>
      <w:r>
        <w:t>17:30</w:t>
      </w:r>
      <w:r>
        <w:tab/>
      </w:r>
      <w:r>
        <w:t>TJ Sokol Velké Popovice A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TJ Astra Zahradní Město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17.03.25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KK Konstruktiva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10.04.25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SK Uhelné sklady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Praha-Vršovice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SK Uhelné sklady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AC Sparta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D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TJ Sokol Praha-Vršovice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08.11.24</w:t>
      </w:r>
      <w:r>
        <w:tab/>
      </w:r>
      <w:r>
        <w:t>pá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KK Slavia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29.10.24</w:t>
      </w:r>
      <w:r>
        <w:tab/>
      </w:r>
      <w:r>
        <w:t>út</w:t>
      </w:r>
      <w:r>
        <w:tab/>
      </w:r>
      <w:r>
        <w:t>17:30</w:t>
      </w:r>
      <w:r>
        <w:tab/>
      </w:r>
      <w:r>
        <w:t>TJ Sokol Velké Popovice A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TJ Astra Zahradní Město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12.11.24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KK DP Praha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KK Konstruktiva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05.12.24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14.01.25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Praha-Vršovice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03.02.25</w:t>
      </w:r>
      <w:r>
        <w:tab/>
      </w:r>
      <w:r>
        <w:t>po</w:t>
      </w:r>
      <w:r>
        <w:tab/>
      </w:r>
      <w:r>
        <w:t>18:00</w:t>
      </w:r>
      <w:r>
        <w:tab/>
      </w:r>
      <w:r>
        <w:t>AC Sparta B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12.02.25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TJ Kobylisy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20.02.25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26.02.25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KK Slavoj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04.03.25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12.03.25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TJ Sokol Velké Popovice A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18.03.25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TJ Kobylisy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31.03.25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10.04.25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D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TJ Rudná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D</w:t>
      </w:r>
      <w:r>
        <w:t> - TJ Rudná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17.09.24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Konstruktiva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30.09.24</w:t>
      </w:r>
      <w:r>
        <w:tab/>
      </w:r>
      <w:r>
        <w:t>po</w:t>
      </w:r>
      <w:r>
        <w:tab/>
      </w:r>
      <w:r>
        <w:t>18:00</w:t>
      </w:r>
      <w:r>
        <w:tab/>
      </w:r>
      <w:r>
        <w:t>AC Sparta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15.10.24</w:t>
      </w:r>
      <w:r>
        <w:tab/>
      </w:r>
      <w:r>
        <w:t>út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TJ Kobylisy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17.10.24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D</w:t>
      </w:r>
      <w:r>
        <w:t> - KK Slavoj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29.10.24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D</w:t>
      </w:r>
      <w:r>
        <w:t> - TJ Sokol Velké Popovice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12.11.24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D</w:t>
      </w:r>
      <w:r>
        <w:t> - TJ Kobylisy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D</w:t>
      </w:r>
      <w:r>
        <w:t> - KK DP Praha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16.01.25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D</w:t>
      </w:r>
      <w:r>
        <w:t> - SK Uhelné sklady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13.02.25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D</w:t>
      </w:r>
      <w:r>
        <w:t> - AC Sparta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20.02.25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D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27.02.25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D</w:t>
      </w:r>
      <w:r>
        <w:t> - TJ Sokol Praha-Vršovice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06.03.25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13.03.25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D</w:t>
      </w:r>
      <w:r>
        <w:t> - KK Slavia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18.03.25</w:t>
      </w:r>
      <w:r>
        <w:tab/>
      </w:r>
      <w:r>
        <w:t>út</w:t>
      </w:r>
      <w:r>
        <w:tab/>
      </w:r>
      <w:r>
        <w:t>17:30</w:t>
      </w:r>
      <w:r>
        <w:tab/>
      </w:r>
      <w:r>
        <w:t>TJ Sokol Velké Popovice A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27.03.25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D</w:t>
      </w:r>
      <w:r>
        <w:t> - TJ Astra Zahradní Město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01.04.25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10.04.25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D</w:t>
      </w:r>
      <w:r>
        <w:t> - TJ Sokol Praha-Vršovice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14.04.25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Rudná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D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16.09.24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SK Uhelné sklady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AC Sparta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17.10.24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D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TJ Sokol Praha-Vršovice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31.10.24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KK Slavia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12.11.24</w:t>
      </w:r>
      <w:r>
        <w:tab/>
      </w:r>
      <w:r>
        <w:t>út</w:t>
      </w:r>
      <w:r>
        <w:tab/>
      </w:r>
      <w:r>
        <w:t>17:30</w:t>
      </w:r>
      <w:r>
        <w:tab/>
      </w:r>
      <w:r>
        <w:t>TJ Sokol Velké Popovice A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TJ Astra Zahradní Město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26.11.24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TJ Sokol Praha-Vršovice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16.01.25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KK Konstruktiva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KK DP Praha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04.02.25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Rudná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17.02.25</w:t>
      </w:r>
      <w:r>
        <w:tab/>
      </w:r>
      <w:r>
        <w:t>po</w:t>
      </w:r>
      <w:r>
        <w:tab/>
      </w:r>
      <w:r>
        <w:t>18:00</w:t>
      </w:r>
      <w:r>
        <w:tab/>
      </w:r>
      <w:r>
        <w:t>AC Sparta B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TJ Kobylisy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06.03.25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KK Slavoj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18.03.25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TJ Sokol Velké Popovice A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01.04.25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TJ Kobylisy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Uhelné sklady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KK Konstruktiva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30.09.24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Uhelné sklady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14.10.24</w:t>
      </w:r>
      <w:r>
        <w:tab/>
      </w:r>
      <w:r>
        <w:t>po</w:t>
      </w:r>
      <w:r>
        <w:tab/>
      </w:r>
      <w:r>
        <w:t>18:00</w:t>
      </w:r>
      <w:r>
        <w:tab/>
      </w:r>
      <w:r>
        <w:t>AC Sparta B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Kobylisy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31.10.24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KK Slavoj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12.11.24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12.12.24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Sokol Velké Popovice A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26.11.24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Kobylisy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Sokol Praha-Vršovice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D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Rudná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KK DP Praha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AC Sparta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06.03.25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D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Sokol Praha-Vršovice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20.03.25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KK Slavia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01.04.25</w:t>
      </w:r>
      <w:r>
        <w:tab/>
      </w:r>
      <w:r>
        <w:t>út</w:t>
      </w:r>
      <w:r>
        <w:tab/>
      </w:r>
      <w:r>
        <w:t>17:30</w:t>
      </w:r>
      <w:r>
        <w:tab/>
      </w:r>
      <w:r>
        <w:t>TJ Sokol Velké Popovice A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Astra Zahradní Město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15.04.25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AC Sparta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10.09.24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B</w:t>
      </w:r>
      <w:r>
        <w:t> - TJ Kobylisy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B</w:t>
      </w:r>
      <w:r>
        <w:t> - KK Konstruktiva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10.10.24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B</w:t>
      </w:r>
      <w:r>
        <w:t> - SK Uhelné sklady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17.10.24</w:t>
      </w:r>
      <w:r>
        <w:tab/>
      </w:r>
      <w:r>
        <w:t>čt</w:t>
      </w:r>
      <w:r>
        <w:tab/>
      </w:r>
      <w:r>
        <w:t>19:30</w:t>
      </w:r>
      <w:r>
        <w:tab/>
      </w:r>
      <w:r>
        <w:t>KK DP Praha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B</w:t>
      </w:r>
      <w:r>
        <w:t> - TJ Kobylisy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14.11.24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B</w:t>
      </w:r>
      <w:r>
        <w:t> - KK Slavoj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26.11.24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B</w:t>
      </w:r>
      <w:r>
        <w:t> - TJ Sokol Velké Popovice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13.01.25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B</w:t>
      </w:r>
      <w:r>
        <w:t> - TJ Astra Zahradní Město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28.01.25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B</w:t>
      </w:r>
      <w:r>
        <w:t> - TJ Sokol Praha-Vršovice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13.02.25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D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B</w:t>
      </w:r>
      <w:r>
        <w:t> - TJ Rudná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25.02.25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AC Sparta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B</w:t>
      </w:r>
      <w:r>
        <w:t> - KK DP Praha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20.03.25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D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B</w:t>
      </w:r>
      <w:r>
        <w:t> - TJ Sokol Praha-Vršovice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03.04.25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B</w:t>
      </w:r>
      <w:r>
        <w:t> - KK Slavia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15.04.25</w:t>
      </w:r>
      <w:r>
        <w:tab/>
      </w:r>
      <w:r>
        <w:t>út</w:t>
      </w:r>
      <w:r>
        <w:tab/>
      </w:r>
      <w:r>
        <w:t>17:30</w:t>
      </w:r>
      <w:r>
        <w:tab/>
      </w:r>
      <w:r>
        <w:t>TJ Sokol Velké Popovice A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Kobylisy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10.09.24</w:t>
      </w:r>
      <w:r>
        <w:tab/>
      </w:r>
      <w:r>
        <w:t>út</w:t>
      </w:r>
      <w:r>
        <w:tab/>
      </w:r>
      <w:r>
        <w:t>17:30</w:t>
      </w:r>
      <w:r>
        <w:tab/>
      </w:r>
      <w:r>
        <w:t>TJ Sokol Velké Popovice A - </w:t>
      </w:r>
      <w:r>
        <w:rPr>
          <w:color w:val="00B050"/>
        </w:rPr>
        <w:t>TJ Kobylisy D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D</w:t>
      </w:r>
      <w:r>
        <w:t> - TJ Astra Zahradní Město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24.09.24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TJ Kobylisy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D</w:t>
      </w:r>
      <w:r>
        <w:t> - TJ Sokol Praha-Vršovice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15.10.24</w:t>
      </w:r>
      <w:r>
        <w:tab/>
      </w:r>
      <w:r>
        <w:t>út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TJ Kobylisy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D</w:t>
      </w:r>
      <w:r>
        <w:t> - TJ Rudná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22.10.24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Kobylisy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Kobylisy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04.11.24</w:t>
      </w:r>
      <w:r>
        <w:tab/>
      </w:r>
      <w:r>
        <w:t>po</w:t>
      </w:r>
      <w:r>
        <w:tab/>
      </w:r>
      <w:r>
        <w:t>18:00</w:t>
      </w:r>
      <w:r>
        <w:tab/>
      </w:r>
      <w:r>
        <w:t>AC Sparta B - </w:t>
      </w:r>
      <w:r>
        <w:rPr>
          <w:color w:val="00B050"/>
        </w:rPr>
        <w:t>TJ Kobylisy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11.11.24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- </w:t>
      </w:r>
      <w:r>
        <w:rPr>
          <w:color w:val="00B050"/>
        </w:rPr>
        <w:t>TJ Kobylisy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D</w:t>
      </w:r>
      <w:r>
        <w:t> - TJ Sokol Praha-Vršovice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28.11.24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TJ Kobylisy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D</w:t>
      </w:r>
      <w:r>
        <w:t> - KK Slavia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D</w:t>
      </w:r>
      <w:r>
        <w:t> - TJ Sokol Velké Popovice A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28.01.25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TJ Kobylisy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D</w:t>
      </w:r>
      <w:r>
        <w:t> - TJ Kobylisy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12.02.25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TJ Kobylisy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D</w:t>
      </w:r>
      <w:r>
        <w:t> - KK Konstruktiva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27.02.25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TJ Kobylisy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D</w:t>
      </w:r>
      <w:r>
        <w:t> - SK Uhelné sklady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Kobylisy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D</w:t>
      </w:r>
      <w:r>
        <w:t> - AC Sparta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D</w:t>
      </w:r>
      <w:r>
        <w:t> - KK DP Praha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03.04.25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TJ Kobylisy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D</w:t>
      </w:r>
      <w:r>
        <w:t> - KK Slavoj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15.04.25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TJ Kobylisy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Praha-Vršovice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10.09.24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09.12.24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TJ Sokol Velké Popovice A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19.11.24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TJ Kobylisy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KK Konstruktiva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23.10.24</w:t>
      </w:r>
      <w:r>
        <w:tab/>
      </w:r>
      <w:r>
        <w:t>st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SK Uhelné sklady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AC Sparta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12.12.24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D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25.11.24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KK Slavoj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16.01.25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KK Slavia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28.01.25</w:t>
      </w:r>
      <w:r>
        <w:tab/>
      </w:r>
      <w:r>
        <w:t>út</w:t>
      </w:r>
      <w:r>
        <w:tab/>
      </w:r>
      <w:r>
        <w:t>17:30</w:t>
      </w:r>
      <w:r>
        <w:tab/>
      </w:r>
      <w:r>
        <w:t>TJ Sokol Velké Popovice A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06.02.25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TJ Astra Zahradní Město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11.02.25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TJ Sokol Praha-Vršovice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27.02.25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D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06.03.25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TJ Rudná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11.03.25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Praha-Vršovice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24.03.25</w:t>
      </w:r>
      <w:r>
        <w:tab/>
      </w:r>
      <w:r>
        <w:t>po</w:t>
      </w:r>
      <w:r>
        <w:tab/>
      </w:r>
      <w:r>
        <w:t>18:00</w:t>
      </w:r>
      <w:r>
        <w:tab/>
      </w:r>
      <w:r>
        <w:t>AC Sparta B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TJ Kobylisy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KK DP Praha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17.04.25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DP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KK DP Praha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</w:t>
      </w:r>
      <w:r>
        <w:t> - TJ Rudná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24.09.24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KK DP Praha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</w:t>
      </w:r>
      <w:r>
        <w:t> - SK Uhelné sklady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08.10.24</w:t>
      </w:r>
      <w:r>
        <w:tab/>
      </w:r>
      <w:r>
        <w:t>út</w:t>
      </w:r>
      <w:r>
        <w:tab/>
      </w:r>
      <w:r>
        <w:t>17:30</w:t>
      </w:r>
      <w:r>
        <w:tab/>
      </w:r>
      <w:r>
        <w:t>TJ Sokol Velké Popovice A - </w:t>
      </w:r>
      <w:r>
        <w:rPr>
          <w:color w:val="00B050"/>
        </w:rPr>
        <w:t>KK DP Praha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DP Praha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22.10.24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KK DP Praha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17.10.24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DP Praha</w:t>
      </w:r>
      <w:r>
        <w:t> - AC Sparta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10.12.24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KK DP Praha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</w:t>
      </w:r>
      <w:r>
        <w:t> - TJ Kobylisy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KK DP Praha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</w:t>
      </w:r>
      <w:r>
        <w:t> - TJ Sokol Praha-Vršovice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05.12.24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D - </w:t>
      </w:r>
      <w:r>
        <w:rPr>
          <w:color w:val="00B050"/>
        </w:rPr>
        <w:t>KK DP Praha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13.01.25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</w:t>
      </w:r>
      <w:r>
        <w:t> - KK Slavoj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KK DP Praha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</w:t>
      </w:r>
      <w:r>
        <w:t> - KK Slavia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11.02.25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KK DP Praha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</w:t>
      </w:r>
      <w:r>
        <w:t> - TJ Sokol Velké Popovice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DP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</w:t>
      </w:r>
      <w:r>
        <w:t> - TJ Astra Zahradní Město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10.03.25</w:t>
      </w:r>
      <w:r>
        <w:tab/>
      </w:r>
      <w:r>
        <w:t>po</w:t>
      </w:r>
      <w:r>
        <w:tab/>
      </w:r>
      <w:r>
        <w:t>18:00</w:t>
      </w:r>
      <w:r>
        <w:tab/>
      </w:r>
      <w:r>
        <w:t>AC Sparta B - </w:t>
      </w:r>
      <w:r>
        <w:rPr>
          <w:color w:val="00B050"/>
        </w:rPr>
        <w:t>KK DP Praha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</w:t>
      </w:r>
      <w:r>
        <w:t> - TJ Kobylisy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27.03.25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D - </w:t>
      </w:r>
      <w:r>
        <w:rPr>
          <w:color w:val="00B050"/>
        </w:rPr>
        <w:t>KK DP Praha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</w:t>
      </w:r>
      <w:r>
        <w:t> - TJ Sokol Praha-Vršovice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10.04.25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KK DP Praha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</w:t>
      </w:r>
      <w:r>
        <w:t> - KK Konstruktiva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Holanová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739 468 779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kachne1@seznam.cz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Slavia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Vladivostocká 1460/10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05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Mareš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602225184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ing.milan.mares@seznam.cz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Mizerová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731 522 741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b.mizerova@raz-dva.cz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Velké Popovice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Velké Popovice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251 69 Velké Popovice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Žižka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777 333 008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zizkak@volny.cz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Žižka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777 333 008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zizkak@volny.cz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Astra Zahradní Město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Zahr. Město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Malinová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106 00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Vojtěch Kostelecký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725 615 003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vojta.kostelecky@gmail.com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Doležal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603 946 536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vertomdolezal@volny.cz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Kobylisy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Kobylisy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Pecích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182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Krčma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608 900 866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j.krcma@tiscali.cz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Krčma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608 900 866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j.krcma@tiscali.cz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Praha-Vršovice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101 20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Pelánek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732160100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ydykseb@seznam.cz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Jabůrek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602428227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jirikovo@centrum.cz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Vojtěch Máca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vojtech.maca@seznam.cz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Rudná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Rudná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Karlovotýnská - areál fot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252 19 Rudná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Jarmila Zimáková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604208984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jzimakova@tiscali.cz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Machulka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728 306 522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Uhelné sklady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Zvon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Školová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724 149 695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dana.skolova@seznam.cz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Jindra Kafková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604 953 061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kafkova.jindra@gmail.com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AC Sparta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Cepl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602 320 762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ceplovi@gmail.com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Neumajer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721 964 960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jiri.neumajer@seznam.cz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Kobylisy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Kobylisy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Pecích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182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Markéta Březinová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607 975 886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brezinova.mark@seznam.cz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Krčma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608 900 866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j.krcma@tiscali.cz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Praha-Vršovice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101 20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Wolf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728924774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k.sanny@seznam.cz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Jabůrek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602428227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jirikovo@centrum.cz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DP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Praha 3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Jindřich Málek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732 425 041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jindrich.malek@seznam.cz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Málek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607 220 187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mmalek01@email.cz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