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Středočeský krajský přebor II. třídy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Brachovec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Kostelec n.Č.l.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Kostelec n.Č.l. C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Kostelec n.Č.l.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Červené Pečky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Kostelec n.Č.l.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Kostelec n.Č.l. C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Červené Pečky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Brandýs n.L.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Červené Pečky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Kostelec n.Č.l. C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Brandýs n.L.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Červené Pečky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20:00</w:t>
      </w:r>
      <w:r>
        <w:tab/>
      </w:r>
      <w:r>
        <w:t>TJ Sokol Kostelec n.Č.l. C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Brandýs n.L.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Kostelec n.Č.l.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Kostelec n.Č.l.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Červené Pečky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C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Sokol Kostelec n.Č.l. C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C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C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Kostelec n.Č.l.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C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Sokol Kostelec n.Č.l. C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Červené Pečky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C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C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Červené Pečky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Kostelec n.Č.l. C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Červené Pečky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Červené Pečky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Kostelec n.Č.l. C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Červené Pečky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Červené Pečky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Lhotka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Lhotka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20:00</w:t>
      </w:r>
      <w:r>
        <w:tab/>
      </w:r>
      <w:r>
        <w:t>TJ Sokol Kostelec n.Č.l. C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Červené Pečky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Lhotka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Červené Pečky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Kostelec n.Č.l. C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n.Č.l.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Kužel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602 879 361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t.kuzel@atelier322.cz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Brandýs n.L.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Brandýs 1-2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1905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250 01 Brandýs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Fučíková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604 607 250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martina.fucikova@seznam.cz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731 180 559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n.Č.l.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Zahajský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724 310 978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f.zahajsky@seznam.cz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Červené Pečky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Červené Pečky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Dvořáka 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21 Červené Pečky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724 923 806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dvorakkkarel@seznam.cz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Kumstát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728 921 458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j.kumstat@seznam.cz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Lhotka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Lhotka - Hospoda U Hejduků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Hořejší 45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267 23 Lhotka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Hejduk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607 641 668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lhotka-kuzelky@seznam.cz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Hejduk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607 641 668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milan_hejduk@quick.cz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