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4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Kalina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Machulka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gryz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Kalina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Machulka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machulka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Rapid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A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Žižkov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Žižkov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SK Žižkov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Velké Popovice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Slavoj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04.09.24</w:t>
      </w:r>
      <w:r>
        <w:tab/>
      </w:r>
      <w:r>
        <w:t>st</w:t>
      </w:r>
      <w:r>
        <w:tab/>
      </w:r>
      <w:r>
        <w:t>19:30</w:t>
      </w:r>
      <w:r>
        <w:tab/>
      </w:r>
      <w:r>
        <w:t>KK Slavoj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Žižkov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Žižkov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22.09.24</w:t>
      </w:r>
      <w:r>
        <w:tab/>
      </w:r>
      <w:r>
        <w:t>ne</w:t>
      </w:r>
      <w:r>
        <w:tab/>
      </w:r>
      <w:r>
        <w:t>15:00</w:t>
      </w:r>
      <w:r>
        <w:tab/>
      </w:r>
      <w:r>
        <w:t>TJ Sokol Rudná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Velké Popovice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Velké Popovice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B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22.04.25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Velké Popovice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Velké Popovice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KK Slavoj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TJ Sokol Velké Popovice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TJ Sokol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A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B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14.01.25</w:t>
      </w:r>
      <w:r>
        <w:tab/>
      </w:r>
      <w:r>
        <w:t>út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04.02.25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Rapid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Velké Popovice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21.04.25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Kalina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602 355 573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honza@kalic.cz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Katz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721 143 183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katz.p@seznam.cz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Průšová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603 784 911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prusovaj@seznam.cz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Machulka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723366009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739 632 552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Velké Popovice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Král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603 971 275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lkral74@seznam.cz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777 333 008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Eder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pavel.eder@seznam.cz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