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1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Radlice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TJ Rudná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SK Uhelné sklady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SK Žižkov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SC Olympia Radotín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C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VSK ČVUT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SK Meteor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TJ Kobylisy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>SK Meteor B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Radlice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12.02.25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TJ Kobylisy 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KK Konstruktiva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KK Slavia Praha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25.03.25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SK Žižkov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08.04.25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SK Meteor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SK Meteor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18.09.24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TJ Rudná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Uhelné sklady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09.10.24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TJ Kobylisy 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KK Konstruktiva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KK Slavia Praha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19.11.24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SK Žižkov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03.12.24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16.01.25</w:t>
      </w:r>
      <w:r>
        <w:tab/>
      </w:r>
      <w:r>
        <w:t>čt</w:t>
      </w:r>
      <w:r>
        <w:tab/>
      </w:r>
      <w:r>
        <w:t>17:30</w:t>
      </w:r>
      <w:r>
        <w:tab/>
      </w:r>
      <w:r>
        <w:t>SK Meteor B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TJ Radlice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SK Žižkov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SC Olympia Radotín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C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VSK ČVUT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SK Meteor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09.04.25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TJ Kobylisy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SK Žižkov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17.09.24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SK Meteor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02.10.24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SK Uhelné sklady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TJ Rudná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TJ Kobylisy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KK Konstruktiva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KK Slavia Praha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03.12.24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29.01.25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TJ Kobylisy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06.02.25</w:t>
      </w:r>
      <w:r>
        <w:tab/>
      </w:r>
      <w:r>
        <w:t>čt</w:t>
      </w:r>
      <w:r>
        <w:tab/>
      </w:r>
      <w:r>
        <w:t>17:30</w:t>
      </w:r>
      <w:r>
        <w:tab/>
      </w:r>
      <w:r>
        <w:t>SK Meteor B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12.02.25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TJ Radlice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Žižkov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19.03.25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SC Olympia Radotín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C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02.04.25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VSK ČVUT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16.04.25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SK Meteor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Kobylisy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SK Meteor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TJ Kobylisy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17:30</w:t>
      </w:r>
      <w:r>
        <w:tab/>
      </w:r>
      <w:r>
        <w:t>SK Meteor B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TJ Radlice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Kobylisy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30.10.24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TJ Rudná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SC Olympia Radotín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C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VSK ČVUT 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14.01.25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SK Žižkov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04.02.25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SK Meteor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19.02.25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SK Uhelné sklady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SK Žižkov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KK Konstruktiva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KK Slavia Praha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Olympia Radotín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KK Slavia Praha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17.09.24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SK Žižkov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01.10.24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SK Meteor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16.10.24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SK Uhelné sklady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SK Žižkov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Rudná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KK Konstruktiva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SK Meteor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05.02.25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Kobylisy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17:30</w:t>
      </w:r>
      <w:r>
        <w:tab/>
      </w:r>
      <w:r>
        <w:t>SK Meteor B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Radlice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06.03.25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SC Olympia Radotín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19.03.25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Kobylisy A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C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VSK ČVUT 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C</w:t>
      </w:r>
      <w:r>
        <w:t> - VSK ČVUT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C</w:t>
      </w:r>
      <w:r>
        <w:t> - SK Meteor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C</w:t>
      </w:r>
      <w:r>
        <w:t> - TJ Kobylisy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17:30</w:t>
      </w:r>
      <w:r>
        <w:tab/>
      </w:r>
      <w:r>
        <w:t>SK Meteor B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C</w:t>
      </w:r>
      <w:r>
        <w:t> - TJ Radlice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31.10.24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Konstruktiva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13.11.24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C</w:t>
      </w:r>
      <w:r>
        <w:t> - TJ Kobylisy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C</w:t>
      </w:r>
      <w:r>
        <w:t> - TJ Rudná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16.01.25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C</w:t>
      </w:r>
      <w:r>
        <w:t> - KK Slavia Praha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04.02.25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C</w:t>
      </w:r>
      <w:r>
        <w:t> - SK Žižkov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18.02.25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C</w:t>
      </w:r>
      <w:r>
        <w:t> - SK Meteor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05.03.25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C</w:t>
      </w:r>
      <w:r>
        <w:t> - SK Uhelné sklady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C</w:t>
      </w:r>
      <w:r>
        <w:t> - SK Žižkov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C</w:t>
      </w:r>
      <w:r>
        <w:t> - SC Olympia Radotín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VSK ČVUT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C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KK Slavia Praha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01.10.24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SK Žižkov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15.10.24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SK Meteor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30.10.24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SK Uhelné sklady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SK Žižkov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SC Olympia Radotín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KK Konstruktiva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TJ Rudná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SK Meteor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19.02.25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TJ Kobylisy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06.03.25</w:t>
      </w:r>
      <w:r>
        <w:tab/>
      </w:r>
      <w:r>
        <w:t>čt</w:t>
      </w:r>
      <w:r>
        <w:tab/>
      </w:r>
      <w:r>
        <w:t>17:30</w:t>
      </w:r>
      <w:r>
        <w:tab/>
      </w:r>
      <w:r>
        <w:t>SK Meteor B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TJ Radlice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20.03.25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VSK ČVUT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02.04.25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TJ Kobylisy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KK Konstruktiva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SK Meteor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TJ Kobylisy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31.10.24</w:t>
      </w:r>
      <w:r>
        <w:tab/>
      </w:r>
      <w:r>
        <w:t>čt</w:t>
      </w:r>
      <w:r>
        <w:tab/>
      </w:r>
      <w:r>
        <w:t>17:30</w:t>
      </w:r>
      <w:r>
        <w:tab/>
      </w:r>
      <w:r>
        <w:t>SK Meteor B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TJ Radlice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14.11.24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Slavia Praha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27.11.24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TJ Kobylisy A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SC Olympia Radotín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C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VSK ČVUT 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TJ Rudná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18.02.25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SK Žižkov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04.03.25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SK Meteor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19.03.25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SK Uhelné sklady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SK Žižkov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SC Olympia Radotín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C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VSK ČVUT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SK Žižkov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29.10.24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SK Meteor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13.11.24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SK Uhelné sklady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SK Žižkov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TJ Kobylisy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KK Konstruktiva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KK Slavia Praha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TJ Rudná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05.03.25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TJ Kobylisy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20.03.25</w:t>
      </w:r>
      <w:r>
        <w:tab/>
      </w:r>
      <w:r>
        <w:t>čt</w:t>
      </w:r>
      <w:r>
        <w:tab/>
      </w:r>
      <w:r>
        <w:t>17:30</w:t>
      </w:r>
      <w:r>
        <w:tab/>
      </w:r>
      <w:r>
        <w:t>SK Meteor B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TJ Radlice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Meteor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16.04.25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11.09.24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TJ Kobylisy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KK Konstruktiva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KK Slavia Praha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22.10.24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TJ Kobylisy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14.11.24</w:t>
      </w:r>
      <w:r>
        <w:tab/>
      </w:r>
      <w:r>
        <w:t>čt</w:t>
      </w:r>
      <w:r>
        <w:tab/>
      </w:r>
      <w:r>
        <w:t>17:30</w:t>
      </w:r>
      <w:r>
        <w:tab/>
      </w:r>
      <w:r>
        <w:t>SK Meteor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TJ Radlice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Žižkov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SK Žižkov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SC Olympia Radotín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C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VSK ČVUT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SK Meteor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TJ Rudná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SK Meteor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02.04.25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SK Uhelné sklady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Kobylisy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SK Žižkov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SC Olympia Radotín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VSK ČVUT 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SK Meteor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SK Meteor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27.11.24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SK Uhelné sklady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Kobylisy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29.01.25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TJ Kobylisy 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KK Konstruktiva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KK Slavia Praha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11.03.25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SK Žižkov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TJ Rudná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17:30</w:t>
      </w:r>
      <w:r>
        <w:tab/>
      </w:r>
      <w:r>
        <w:t>SK Meteor B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TJ Radlice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SK Meteor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Meteor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25.09.24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SK Meteor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B</w:t>
      </w:r>
      <w:r>
        <w:t> - TJ Kobylisy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SK Meteor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B</w:t>
      </w:r>
      <w:r>
        <w:t> - KK Konstruktiva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SK Meteor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B</w:t>
      </w:r>
      <w:r>
        <w:t> - KK Slavia Praha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05.11.24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SK Meteor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B</w:t>
      </w:r>
      <w:r>
        <w:t> - SK Žižkov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19.11.24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SK Meteor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SK Meteor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B</w:t>
      </w:r>
      <w:r>
        <w:t> - TJ Radlice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B</w:t>
      </w:r>
      <w:r>
        <w:t> - SK Uhelné sklady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Meteor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B</w:t>
      </w:r>
      <w:r>
        <w:t> - SK Žižkov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SK Meteor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B</w:t>
      </w:r>
      <w:r>
        <w:t> - SC Olympia Radotín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C - </w:t>
      </w:r>
      <w:r>
        <w:rPr>
          <w:color w:val="00B050"/>
        </w:rPr>
        <w:t>SK Meteor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B</w:t>
      </w:r>
      <w:r>
        <w:t> - VSK ČVUT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SK Meteor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B</w:t>
      </w:r>
      <w:r>
        <w:t> - SK Meteor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26.03.25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SK Meteor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B</w:t>
      </w:r>
      <w:r>
        <w:t> - TJ Kobylisy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B</w:t>
      </w:r>
      <w:r>
        <w:t> - TJ Rudná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16.04.25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SK Meteor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Rudná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11.09.24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VSK ČVUT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KK Slavia Praha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SK Meteor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23.10.24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SK Žižkov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TJ Kobylisy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SK Meteor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C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TJ Radlice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SK Uhelné sklady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Rudná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25.02.25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SK Žižkov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12.03.25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TJ Kobylisy 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25.03.25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SC Olympia Radotín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17:30</w:t>
      </w:r>
      <w:r>
        <w:tab/>
      </w:r>
      <w:r>
        <w:t>SK Meteor B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KK Konstruktiva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Radlice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Kamín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737262553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JKamin@seznam.cz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Beneš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724440446.60377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benesmilos@seznam.cz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Novák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602 852 098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lutchan@centrum.cz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Lukáš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602233681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martin.l@email.cz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Kobylisy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Kohout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606 641 548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vladimir-kohout@seznam.cz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Olympia Radotín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Radotín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Žděři 1111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153 00 Praha 5-Radotín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Hybš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hybs@centrum.cz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VSK ČVUT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Vejvoda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adam.vejvoda@seznam.cz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Zelenka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LubosZe@seznam.cz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Pokorná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604484981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jkucera059@gmail.com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Váňa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736606560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pavana262@gmail.com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Kobylisy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Anita Nowaková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608 301 637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anowa@seznam.cz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604563889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lubos.polansky@volny.cz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Rudná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Kasal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720744757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kasal.pavel@seznam.cz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