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Středočeský krajský přebor I. třídy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Trna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Lukáš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Hejduk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Kosmonosy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D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Kosmonosy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KK Kosmonosy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D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KK Kosmonosy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D</w:t>
      </w:r>
      <w:r>
        <w:t> - KK Vlašim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19:30</w:t>
      </w:r>
      <w:r>
        <w:tab/>
      </w:r>
      <w:r>
        <w:t>KK Sadská B - </w:t>
      </w:r>
      <w:r>
        <w:rPr>
          <w:color w:val="00B050"/>
        </w:rPr>
        <w:t>KK Kosmonosy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D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Kostelec n.Č.l. A - </w:t>
      </w:r>
      <w:r>
        <w:rPr>
          <w:color w:val="00B050"/>
        </w:rPr>
        <w:t>KK Kosmonosy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D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17:30</w:t>
      </w:r>
      <w:r>
        <w:tab/>
      </w:r>
      <w:r>
        <w:t>Kuželky Tehovec B - </w:t>
      </w:r>
      <w:r>
        <w:rPr>
          <w:color w:val="00B050"/>
        </w:rPr>
        <w:t>KK Kosmonosy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D</w:t>
      </w:r>
      <w:r>
        <w:t> - KK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05.12.24</w:t>
      </w:r>
      <w:r>
        <w:tab/>
      </w:r>
      <w:r>
        <w:t>čt</w:t>
      </w:r>
      <w:r>
        <w:tab/>
      </w:r>
      <w:r>
        <w:t>18:00</w:t>
      </w:r>
      <w:r>
        <w:tab/>
      </w:r>
      <w:r>
        <w:t>TJ Sparta Kutná Hora B - </w:t>
      </w:r>
      <w:r>
        <w:rPr>
          <w:color w:val="00B050"/>
        </w:rPr>
        <w:t>KK Kosmonosy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17.01.25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KK Kosmonosy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Kosmonosy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06.02.25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D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KK Kosmonosy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20.02.25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D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27.02.25</w:t>
      </w:r>
      <w:r>
        <w:tab/>
      </w:r>
      <w:r>
        <w:t>čt</w:t>
      </w:r>
      <w:r>
        <w:tab/>
      </w:r>
      <w:r>
        <w:t>17:00</w:t>
      </w:r>
      <w:r>
        <w:tab/>
      </w:r>
      <w:r>
        <w:t>KK Vlašim C - </w:t>
      </w:r>
      <w:r>
        <w:rPr>
          <w:color w:val="00B050"/>
        </w:rPr>
        <w:t>KK Kosmonosy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06.03.25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D</w:t>
      </w:r>
      <w:r>
        <w:t> - KK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KK Kosmonosy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20.03.25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D</w:t>
      </w:r>
      <w:r>
        <w:t> - TJ Sokol Kostelec n.Č.l.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Benešov C - </w:t>
      </w:r>
      <w:r>
        <w:rPr>
          <w:color w:val="00B050"/>
        </w:rPr>
        <w:t>KK Kosmonosy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03.04.25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D</w:t>
      </w:r>
      <w:r>
        <w:t> - Kuželky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11.04.25</w:t>
      </w:r>
      <w:r>
        <w:tab/>
      </w:r>
      <w:r>
        <w:t>pá</w:t>
      </w:r>
      <w:r>
        <w:tab/>
      </w:r>
      <w:r>
        <w:t>18:00</w:t>
      </w:r>
      <w:r>
        <w:tab/>
      </w:r>
      <w:r>
        <w:t>KK Kolín B - </w:t>
      </w:r>
      <w:r>
        <w:rPr>
          <w:color w:val="00B050"/>
        </w:rPr>
        <w:t>KK Kosmonosy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D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Lhotka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KK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19.09.24</w:t>
      </w:r>
      <w:r>
        <w:tab/>
      </w:r>
      <w:r>
        <w:t>čt</w:t>
      </w:r>
      <w:r>
        <w:tab/>
      </w:r>
      <w:r>
        <w:t>18:00</w:t>
      </w:r>
      <w:r>
        <w:tab/>
      </w:r>
      <w:r>
        <w:t>TJ Sparta Kutná Hora B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KK Kosmonosy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KK Vlašim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19:30</w:t>
      </w:r>
      <w:r>
        <w:tab/>
      </w:r>
      <w:r>
        <w:t>KK Sadská B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Kostelec n.Č.l. A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06.12.24</w:t>
      </w:r>
      <w:r>
        <w:tab/>
      </w:r>
      <w:r>
        <w:t>pá</w:t>
      </w:r>
      <w:r>
        <w:tab/>
      </w:r>
      <w:r>
        <w:t>17:30</w:t>
      </w:r>
      <w:r>
        <w:tab/>
      </w:r>
      <w:r>
        <w:t>Kuželky Tehovec B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>KK Kolín B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06.02.25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D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Lhotka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21.02.25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>KK Vlašim C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KK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TJ Sokol Kostelec n.Č.l.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Benešov C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Kuželky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Kovohutě Příbram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Kuželky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18:00</w:t>
      </w:r>
      <w:r>
        <w:tab/>
      </w:r>
      <w:r>
        <w:t>KK Kolín B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03.10.24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D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Kovohutě Příbram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07.11.24</w:t>
      </w:r>
      <w:r>
        <w:tab/>
      </w:r>
      <w:r>
        <w:t>čt</w:t>
      </w:r>
      <w:r>
        <w:tab/>
      </w:r>
      <w:r>
        <w:t>17:00</w:t>
      </w:r>
      <w:r>
        <w:tab/>
      </w:r>
      <w:r>
        <w:t>KK Vlašim C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KK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TJ Sokol Kostelec n.Č.l.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Benešov C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17.01.25</w:t>
      </w:r>
      <w:r>
        <w:tab/>
      </w:r>
      <w:r>
        <w:t>pá</w:t>
      </w:r>
      <w:r>
        <w:tab/>
      </w:r>
      <w:r>
        <w:t>17:30</w:t>
      </w:r>
      <w:r>
        <w:tab/>
      </w:r>
      <w:r>
        <w:t>Kuželky Tehovec B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KK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06.02.25</w:t>
      </w:r>
      <w:r>
        <w:tab/>
      </w:r>
      <w:r>
        <w:t>čt</w:t>
      </w:r>
      <w:r>
        <w:tab/>
      </w:r>
      <w:r>
        <w:t>18:00</w:t>
      </w:r>
      <w:r>
        <w:tab/>
      </w:r>
      <w:r>
        <w:t>TJ Sparta Kutná Hora B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KK Kosmonosy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07.03.25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14.03.25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KK Vlašim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28.03.25</w:t>
      </w:r>
      <w:r>
        <w:tab/>
      </w:r>
      <w:r>
        <w:t>pá</w:t>
      </w:r>
      <w:r>
        <w:tab/>
      </w:r>
      <w:r>
        <w:t>19:30</w:t>
      </w:r>
      <w:r>
        <w:tab/>
      </w:r>
      <w:r>
        <w:t>KK Sadská B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Kostelec n.Č.l. A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 Kutná Hora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17:30</w:t>
      </w:r>
      <w:r>
        <w:tab/>
      </w:r>
      <w:r>
        <w:t>Kuželky Tehovec B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KK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03.10.24</w:t>
      </w:r>
      <w:r>
        <w:tab/>
      </w:r>
      <w:r>
        <w:t>čt</w:t>
      </w:r>
      <w:r>
        <w:tab/>
      </w:r>
      <w:r>
        <w:t>18:00</w:t>
      </w:r>
      <w:r>
        <w:tab/>
      </w:r>
      <w:r>
        <w:t>TJ Sparta Kutná Hora B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KK Kosmonosy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KK Vlašim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19:30</w:t>
      </w:r>
      <w:r>
        <w:tab/>
      </w:r>
      <w:r>
        <w:t>KK Sadská B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Kostelec n.Č.l. A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Benešov C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Kuželky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07.02.25</w:t>
      </w:r>
      <w:r>
        <w:tab/>
      </w:r>
      <w:r>
        <w:t>pá</w:t>
      </w:r>
      <w:r>
        <w:tab/>
      </w:r>
      <w:r>
        <w:t>18:00</w:t>
      </w:r>
      <w:r>
        <w:tab/>
      </w:r>
      <w:r>
        <w:t>KK Kolín B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20.02.25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D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Sparta Kutná Hora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07.03.25</w:t>
      </w:r>
      <w:r>
        <w:tab/>
      </w:r>
      <w:r>
        <w:t>pá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21.03.25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27.03.25</w:t>
      </w:r>
      <w:r>
        <w:tab/>
      </w:r>
      <w:r>
        <w:t>čt</w:t>
      </w:r>
      <w:r>
        <w:tab/>
      </w:r>
      <w:r>
        <w:t>17:00</w:t>
      </w:r>
      <w:r>
        <w:tab/>
      </w:r>
      <w:r>
        <w:t>KK Vlašim C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KK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11.04.25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TJ Sokol Kostelec n.Č.l.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Vlašim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C</w:t>
      </w:r>
      <w:r>
        <w:t> - TJ Sokol Kostelec n.Č.l.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Benešov C - </w:t>
      </w:r>
      <w:r>
        <w:rPr>
          <w:color w:val="00B050"/>
        </w:rPr>
        <w:t>KK Vlašim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C</w:t>
      </w:r>
      <w:r>
        <w:t> - Kuželky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18:00</w:t>
      </w:r>
      <w:r>
        <w:tab/>
      </w:r>
      <w:r>
        <w:t>KK Kolín B - </w:t>
      </w:r>
      <w:r>
        <w:rPr>
          <w:color w:val="00B050"/>
        </w:rPr>
        <w:t>KK Vlašim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C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17.10.24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D - </w:t>
      </w:r>
      <w:r>
        <w:rPr>
          <w:color w:val="00B050"/>
        </w:rPr>
        <w:t>KK Vlašim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Vlašim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KK Vlašim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C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KK Vlašim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C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C</w:t>
      </w:r>
      <w:r>
        <w:t> - KK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06.12.24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KK Vlašim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Kostelec n.Č.l. A - </w:t>
      </w:r>
      <w:r>
        <w:rPr>
          <w:color w:val="00B050"/>
        </w:rPr>
        <w:t>KK Vlašim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C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07.02.25</w:t>
      </w:r>
      <w:r>
        <w:tab/>
      </w:r>
      <w:r>
        <w:t>pá</w:t>
      </w:r>
      <w:r>
        <w:tab/>
      </w:r>
      <w:r>
        <w:t>17:30</w:t>
      </w:r>
      <w:r>
        <w:tab/>
      </w:r>
      <w:r>
        <w:t>Kuželky Tehovec B - </w:t>
      </w:r>
      <w:r>
        <w:rPr>
          <w:color w:val="00B050"/>
        </w:rPr>
        <w:t>KK Vlašim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C</w:t>
      </w:r>
      <w:r>
        <w:t> - KK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20.02.25</w:t>
      </w:r>
      <w:r>
        <w:tab/>
      </w:r>
      <w:r>
        <w:t>čt</w:t>
      </w:r>
      <w:r>
        <w:tab/>
      </w:r>
      <w:r>
        <w:t>18:00</w:t>
      </w:r>
      <w:r>
        <w:tab/>
      </w:r>
      <w:r>
        <w:t>TJ Sparta Kutná Hora B - </w:t>
      </w:r>
      <w:r>
        <w:rPr>
          <w:color w:val="00B050"/>
        </w:rPr>
        <w:t>KK Vlašim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C</w:t>
      </w:r>
      <w:r>
        <w:t> - KK Kosmonosy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Vlašim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C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KK Vlašim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C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04.04.25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KK Vlašim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11.04.25</w:t>
      </w:r>
      <w:r>
        <w:tab/>
      </w:r>
      <w:r>
        <w:t>pá</w:t>
      </w:r>
      <w:r>
        <w:tab/>
      </w:r>
      <w:r>
        <w:t>19:30</w:t>
      </w:r>
      <w:r>
        <w:tab/>
      </w:r>
      <w:r>
        <w:t>KK Sadská B - </w:t>
      </w:r>
      <w:r>
        <w:rPr>
          <w:color w:val="00B050"/>
        </w:rPr>
        <w:t>KK Vlašim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C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Sadská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Sadská B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Kostelec n.Č.l. A - </w:t>
      </w:r>
      <w:r>
        <w:rPr>
          <w:color w:val="00B050"/>
        </w:rPr>
        <w:t>KK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Sadská B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17:30</w:t>
      </w:r>
      <w:r>
        <w:tab/>
      </w:r>
      <w:r>
        <w:t>Kuželky Tehovec B - </w:t>
      </w:r>
      <w:r>
        <w:rPr>
          <w:color w:val="00B050"/>
        </w:rPr>
        <w:t>KK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Sadská B</w:t>
      </w:r>
      <w:r>
        <w:t> - KK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17.10.24</w:t>
      </w:r>
      <w:r>
        <w:tab/>
      </w:r>
      <w:r>
        <w:t>čt</w:t>
      </w:r>
      <w:r>
        <w:tab/>
      </w:r>
      <w:r>
        <w:t>18:00</w:t>
      </w:r>
      <w:r>
        <w:tab/>
      </w:r>
      <w:r>
        <w:t>TJ Sparta Kutná Hora B - </w:t>
      </w:r>
      <w:r>
        <w:rPr>
          <w:color w:val="00B050"/>
        </w:rPr>
        <w:t>KK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Sadská B</w:t>
      </w:r>
      <w:r>
        <w:t> - KK Kosmonosy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Sadská B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KK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Sadská B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28.11.24</w:t>
      </w:r>
      <w:r>
        <w:tab/>
      </w:r>
      <w:r>
        <w:t>čt</w:t>
      </w:r>
      <w:r>
        <w:tab/>
      </w:r>
      <w:r>
        <w:t>17:00</w:t>
      </w:r>
      <w:r>
        <w:tab/>
      </w:r>
      <w:r>
        <w:t>KK Vlašim C - </w:t>
      </w:r>
      <w:r>
        <w:rPr>
          <w:color w:val="00B050"/>
        </w:rPr>
        <w:t>KK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06.12.24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Sadská B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KK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31.01.25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Sadská B</w:t>
      </w:r>
      <w:r>
        <w:t> - TJ Sokol Kostelec n.Č.l.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Benešov C - </w:t>
      </w:r>
      <w:r>
        <w:rPr>
          <w:color w:val="00B050"/>
        </w:rPr>
        <w:t>KK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14.02.25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Sadská B</w:t>
      </w:r>
      <w:r>
        <w:t> - Kuželky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>KK Kolín B - </w:t>
      </w:r>
      <w:r>
        <w:rPr>
          <w:color w:val="00B050"/>
        </w:rPr>
        <w:t>KK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28.02.25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Sadská B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06.03.25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D - </w:t>
      </w:r>
      <w:r>
        <w:rPr>
          <w:color w:val="00B050"/>
        </w:rPr>
        <w:t>KK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Sadská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21.03.25</w:t>
      </w:r>
      <w:r>
        <w:tab/>
      </w:r>
      <w:r>
        <w:t>pá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KK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28.03.25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Sadská B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04.04.25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KK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11.04.25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Sadská B</w:t>
      </w:r>
      <w:r>
        <w:t> - KK Vlašim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18.04.25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KK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Jiří Poděbrady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17:00</w:t>
      </w:r>
      <w:r>
        <w:tab/>
      </w:r>
      <w:r>
        <w:t>KK Sadská B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TJ Sokol Kostelec n.Č.l.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Benešov C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Kuželky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18:00</w:t>
      </w:r>
      <w:r>
        <w:tab/>
      </w:r>
      <w:r>
        <w:t>KK Kolín B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31.10.24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D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Jiří Poděbrady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29.11.24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KK Vlašim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KK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Kostelec n.Č.l. A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21.02.25</w:t>
      </w:r>
      <w:r>
        <w:tab/>
      </w:r>
      <w:r>
        <w:t>pá</w:t>
      </w:r>
      <w:r>
        <w:tab/>
      </w:r>
      <w:r>
        <w:t>17:30</w:t>
      </w:r>
      <w:r>
        <w:tab/>
      </w:r>
      <w:r>
        <w:t>Kuželky Tehovec B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KK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06.03.25</w:t>
      </w:r>
      <w:r>
        <w:tab/>
      </w:r>
      <w:r>
        <w:t>čt</w:t>
      </w:r>
      <w:r>
        <w:tab/>
      </w:r>
      <w:r>
        <w:t>18:00</w:t>
      </w:r>
      <w:r>
        <w:tab/>
      </w:r>
      <w:r>
        <w:t>TJ Sparta Kutná Hora B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KK Kosmonosy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17.04.25</w:t>
      </w:r>
      <w:r>
        <w:tab/>
      </w:r>
      <w:r>
        <w:t>čt</w:t>
      </w:r>
      <w:r>
        <w:tab/>
      </w:r>
      <w:r>
        <w:t>17:00</w:t>
      </w:r>
      <w:r>
        <w:tab/>
      </w:r>
      <w:r>
        <w:t>KK Vlašim C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Kostelec n.Č.l.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17:00</w:t>
      </w:r>
      <w:r>
        <w:tab/>
      </w:r>
      <w:r>
        <w:t>KK Vlašim C - </w:t>
      </w:r>
      <w:r>
        <w:rPr>
          <w:color w:val="00B050"/>
        </w:rPr>
        <w:t>TJ Sokol Kostelec n.Č.l.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Kostelec n.Č.l. A</w:t>
      </w:r>
      <w:r>
        <w:t> - KK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TJ Sokol Kostelec n.Č.l.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TJ Sokol Kostelec n.Č.l.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Kostelec n.Č.l. A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17:30</w:t>
      </w:r>
      <w:r>
        <w:tab/>
      </w:r>
      <w:r>
        <w:t>Kuželky Tehovec B - </w:t>
      </w:r>
      <w:r>
        <w:rPr>
          <w:color w:val="00B050"/>
        </w:rPr>
        <w:t>TJ Sokol Kostelec n.Č.l.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Kostelec n.Č.l. A</w:t>
      </w:r>
      <w:r>
        <w:t> - KK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31.10.24</w:t>
      </w:r>
      <w:r>
        <w:tab/>
      </w:r>
      <w:r>
        <w:t>čt</w:t>
      </w:r>
      <w:r>
        <w:tab/>
      </w:r>
      <w:r>
        <w:t>18:00</w:t>
      </w:r>
      <w:r>
        <w:tab/>
      </w:r>
      <w:r>
        <w:t>TJ Sparta Kutná Hora B - </w:t>
      </w:r>
      <w:r>
        <w:rPr>
          <w:color w:val="00B050"/>
        </w:rPr>
        <w:t>TJ Sokol Kostelec n.Č.l.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Kostelec n.Č.l. A</w:t>
      </w:r>
      <w:r>
        <w:t> - KK Kosmonosy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Kostelec n.Č.l.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Kostelec n.Č.l. A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TJ Sokol Kostelec n.Č.l.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Kostelec n.Č.l. A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Kostelec n.Č.l. A</w:t>
      </w:r>
      <w:r>
        <w:t> - KK Vlašim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31.01.25</w:t>
      </w:r>
      <w:r>
        <w:tab/>
      </w:r>
      <w:r>
        <w:t>pá</w:t>
      </w:r>
      <w:r>
        <w:tab/>
      </w:r>
      <w:r>
        <w:t>19:30</w:t>
      </w:r>
      <w:r>
        <w:tab/>
      </w:r>
      <w:r>
        <w:t>KK Sadská B - </w:t>
      </w:r>
      <w:r>
        <w:rPr>
          <w:color w:val="00B050"/>
        </w:rPr>
        <w:t>TJ Sokol Kostelec n.Č.l.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Kostelec n.Č.l. A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Kostelec n.Č.l. A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Benešov C - </w:t>
      </w:r>
      <w:r>
        <w:rPr>
          <w:color w:val="00B050"/>
        </w:rPr>
        <w:t>TJ Sokol Kostelec n.Č.l.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Kostelec n.Č.l. A</w:t>
      </w:r>
      <w:r>
        <w:t> - Kuželky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07.03.25</w:t>
      </w:r>
      <w:r>
        <w:tab/>
      </w:r>
      <w:r>
        <w:t>pá</w:t>
      </w:r>
      <w:r>
        <w:tab/>
      </w:r>
      <w:r>
        <w:t>18:00</w:t>
      </w:r>
      <w:r>
        <w:tab/>
      </w:r>
      <w:r>
        <w:t>KK Kolín B - </w:t>
      </w:r>
      <w:r>
        <w:rPr>
          <w:color w:val="00B050"/>
        </w:rPr>
        <w:t>TJ Sokol Kostelec n.Č.l.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Kostelec n.Č.l. A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20.03.25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D - </w:t>
      </w:r>
      <w:r>
        <w:rPr>
          <w:color w:val="00B050"/>
        </w:rPr>
        <w:t>TJ Sokol Kostelec n.Č.l.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Kostelec n.Č.l.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04.04.25</w:t>
      </w:r>
      <w:r>
        <w:tab/>
      </w:r>
      <w:r>
        <w:t>pá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TJ Sokol Kostelec n.Č.l.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Kostelec n.Č.l. A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18.04.25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TJ Sokol Kostelec n.Č.l.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Benešov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Benešov C</w:t>
      </w:r>
      <w:r>
        <w:t> - KK Vlašim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19:30</w:t>
      </w:r>
      <w:r>
        <w:tab/>
      </w:r>
      <w:r>
        <w:t>KK Sadská B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Benešov C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Kostelec n.Č.l. A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Benešov C</w:t>
      </w:r>
      <w:r>
        <w:t> - Kuželky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18:00</w:t>
      </w:r>
      <w:r>
        <w:tab/>
      </w:r>
      <w:r>
        <w:t>KK Kolín B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Benešov C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14.11.24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D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Benešov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29.11.24</w:t>
      </w:r>
      <w:r>
        <w:tab/>
      </w:r>
      <w:r>
        <w:t>pá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Benešov C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Benešov C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30.01.25</w:t>
      </w:r>
      <w:r>
        <w:tab/>
      </w:r>
      <w:r>
        <w:t>čt</w:t>
      </w:r>
      <w:r>
        <w:tab/>
      </w:r>
      <w:r>
        <w:t>17:00</w:t>
      </w:r>
      <w:r>
        <w:tab/>
      </w:r>
      <w:r>
        <w:t>KK Vlašim C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Benešov C</w:t>
      </w:r>
      <w:r>
        <w:t> - KK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Benešov C</w:t>
      </w:r>
      <w:r>
        <w:t> - TJ Sokol Kostelec n.Č.l.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Benešov C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07.03.25</w:t>
      </w:r>
      <w:r>
        <w:tab/>
      </w:r>
      <w:r>
        <w:t>pá</w:t>
      </w:r>
      <w:r>
        <w:tab/>
      </w:r>
      <w:r>
        <w:t>17:30</w:t>
      </w:r>
      <w:r>
        <w:tab/>
      </w:r>
      <w:r>
        <w:t>Kuželky Tehovec B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Benešov C</w:t>
      </w:r>
      <w:r>
        <w:t> - KK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20.03.25</w:t>
      </w:r>
      <w:r>
        <w:tab/>
      </w:r>
      <w:r>
        <w:t>čt</w:t>
      </w:r>
      <w:r>
        <w:tab/>
      </w:r>
      <w:r>
        <w:t>18:00</w:t>
      </w:r>
      <w:r>
        <w:tab/>
      </w:r>
      <w:r>
        <w:t>TJ Sparta Kutná Hora B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Benešov C</w:t>
      </w:r>
      <w:r>
        <w:t> - KK Kosmonosy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Benešov C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18.04.25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Tehovec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Kuželky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Kuželky Tehovec B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26.09.24</w:t>
      </w:r>
      <w:r>
        <w:tab/>
      </w:r>
      <w:r>
        <w:t>čt</w:t>
      </w:r>
      <w:r>
        <w:tab/>
      </w:r>
      <w:r>
        <w:t>17:00</w:t>
      </w:r>
      <w:r>
        <w:tab/>
      </w:r>
      <w:r>
        <w:t>KK Vlašim C - </w:t>
      </w:r>
      <w:r>
        <w:rPr>
          <w:color w:val="00B050"/>
        </w:rPr>
        <w:t>Kuželky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Kuželky Tehovec B</w:t>
      </w:r>
      <w:r>
        <w:t> - KK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Kuželky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Kuželky Tehovec B</w:t>
      </w:r>
      <w:r>
        <w:t> - TJ Sokol Kostelec n.Č.l.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Benešov C - </w:t>
      </w:r>
      <w:r>
        <w:rPr>
          <w:color w:val="00B050"/>
        </w:rPr>
        <w:t>Kuželky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Kuželky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Kuželky Tehovec B</w:t>
      </w:r>
      <w:r>
        <w:t> - KK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14.11.24</w:t>
      </w:r>
      <w:r>
        <w:tab/>
      </w:r>
      <w:r>
        <w:t>čt</w:t>
      </w:r>
      <w:r>
        <w:tab/>
      </w:r>
      <w:r>
        <w:t>18:00</w:t>
      </w:r>
      <w:r>
        <w:tab/>
      </w:r>
      <w:r>
        <w:t>TJ Sparta Kutná Hora B - </w:t>
      </w:r>
      <w:r>
        <w:rPr>
          <w:color w:val="00B050"/>
        </w:rPr>
        <w:t>Kuželky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Kuželky Tehovec B</w:t>
      </w:r>
      <w:r>
        <w:t> - KK Kosmonosy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Kuželky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Kuželky Tehovec B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Kuželky Tehovec B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31.01.25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Kuželky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Kuželky Tehovec B</w:t>
      </w:r>
      <w:r>
        <w:t> - KK Vlašim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14.02.25</w:t>
      </w:r>
      <w:r>
        <w:tab/>
      </w:r>
      <w:r>
        <w:t>pá</w:t>
      </w:r>
      <w:r>
        <w:tab/>
      </w:r>
      <w:r>
        <w:t>19:30</w:t>
      </w:r>
      <w:r>
        <w:tab/>
      </w:r>
      <w:r>
        <w:t>KK Sadská B - </w:t>
      </w:r>
      <w:r>
        <w:rPr>
          <w:color w:val="00B050"/>
        </w:rPr>
        <w:t>Kuželky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Kuželky Tehovec B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Kostelec n.Č.l. A - </w:t>
      </w:r>
      <w:r>
        <w:rPr>
          <w:color w:val="00B050"/>
        </w:rPr>
        <w:t>Kuželky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Kuželky Tehovec B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Kuželky Tehovec B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21.03.25</w:t>
      </w:r>
      <w:r>
        <w:tab/>
      </w:r>
      <w:r>
        <w:t>pá</w:t>
      </w:r>
      <w:r>
        <w:tab/>
      </w:r>
      <w:r>
        <w:t>18:00</w:t>
      </w:r>
      <w:r>
        <w:tab/>
      </w:r>
      <w:r>
        <w:t>KK Kolín B - </w:t>
      </w:r>
      <w:r>
        <w:rPr>
          <w:color w:val="00B050"/>
        </w:rPr>
        <w:t>Kuželky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Kuželky Tehovec B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03.04.25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D - </w:t>
      </w:r>
      <w:r>
        <w:rPr>
          <w:color w:val="00B050"/>
        </w:rPr>
        <w:t>Kuželky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Kuželky Tehovec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18.04.25</w:t>
      </w:r>
      <w:r>
        <w:tab/>
      </w:r>
      <w:r>
        <w:t>pá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Kuželky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Kolín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KK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Kolín B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KK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Kolín B</w:t>
      </w:r>
      <w:r>
        <w:t> - KK Vlašim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19:30</w:t>
      </w:r>
      <w:r>
        <w:tab/>
      </w:r>
      <w:r>
        <w:t>KK Sadská B - </w:t>
      </w:r>
      <w:r>
        <w:rPr>
          <w:color w:val="00B050"/>
        </w:rPr>
        <w:t>KK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Kolín B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Kostelec n.Č.l. A - </w:t>
      </w:r>
      <w:r>
        <w:rPr>
          <w:color w:val="00B050"/>
        </w:rPr>
        <w:t>KK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Kolín B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17:30</w:t>
      </w:r>
      <w:r>
        <w:tab/>
      </w:r>
      <w:r>
        <w:t>Kuželky Tehovec B - </w:t>
      </w:r>
      <w:r>
        <w:rPr>
          <w:color w:val="00B050"/>
        </w:rPr>
        <w:t>KK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KK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Kolín B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28.11.24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D - </w:t>
      </w:r>
      <w:r>
        <w:rPr>
          <w:color w:val="00B050"/>
        </w:rPr>
        <w:t>KK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Kolín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Kolín B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KK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Kolín B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13.02.25</w:t>
      </w:r>
      <w:r>
        <w:tab/>
      </w:r>
      <w:r>
        <w:t>čt</w:t>
      </w:r>
      <w:r>
        <w:tab/>
      </w:r>
      <w:r>
        <w:t>17:00</w:t>
      </w:r>
      <w:r>
        <w:tab/>
      </w:r>
      <w:r>
        <w:t>KK Vlašim C - </w:t>
      </w:r>
      <w:r>
        <w:rPr>
          <w:color w:val="00B050"/>
        </w:rPr>
        <w:t>KK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Kolín B</w:t>
      </w:r>
      <w:r>
        <w:t> - KK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KK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Kolín B</w:t>
      </w:r>
      <w:r>
        <w:t> - TJ Sokol Kostelec n.Č.l.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Benešov C - </w:t>
      </w:r>
      <w:r>
        <w:rPr>
          <w:color w:val="00B050"/>
        </w:rPr>
        <w:t>KK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Kolín B</w:t>
      </w:r>
      <w:r>
        <w:t> - Kuželky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Kolín B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03.04.25</w:t>
      </w:r>
      <w:r>
        <w:tab/>
      </w:r>
      <w:r>
        <w:t>čt</w:t>
      </w:r>
      <w:r>
        <w:tab/>
      </w:r>
      <w:r>
        <w:t>18:00</w:t>
      </w:r>
      <w:r>
        <w:tab/>
      </w:r>
      <w:r>
        <w:t>TJ Sparta Kutná Hora B - </w:t>
      </w:r>
      <w:r>
        <w:rPr>
          <w:color w:val="00B050"/>
        </w:rPr>
        <w:t>KK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Kolín B</w:t>
      </w:r>
      <w:r>
        <w:t> - KK Kosmonosy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 Kutná Hora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B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B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10.10.24</w:t>
      </w:r>
      <w:r>
        <w:tab/>
      </w:r>
      <w:r>
        <w:t>čt</w:t>
      </w:r>
      <w:r>
        <w:tab/>
      </w:r>
      <w:r>
        <w:t>17:00</w:t>
      </w:r>
      <w:r>
        <w:tab/>
      </w:r>
      <w:r>
        <w:t>KK Vlašim C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B</w:t>
      </w:r>
      <w:r>
        <w:t> - KK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B</w:t>
      </w:r>
      <w:r>
        <w:t> - TJ Sokol Kostelec n.Č.l.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Benešov C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B</w:t>
      </w:r>
      <w:r>
        <w:t> - Kuželky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18:00</w:t>
      </w:r>
      <w:r>
        <w:tab/>
      </w:r>
      <w:r>
        <w:t>KK Kolín B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29.11.24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B</w:t>
      </w:r>
      <w:r>
        <w:t> - KK Kosmonosy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Sparta Kutná Hora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31.01.25</w:t>
      </w:r>
      <w:r>
        <w:tab/>
      </w:r>
      <w:r>
        <w:t>pá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06.02.25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B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14.02.25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20.02.25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B</w:t>
      </w:r>
      <w:r>
        <w:t> - KK Vlašim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28.02.25</w:t>
      </w:r>
      <w:r>
        <w:tab/>
      </w:r>
      <w:r>
        <w:t>pá</w:t>
      </w:r>
      <w:r>
        <w:tab/>
      </w:r>
      <w:r>
        <w:t>19:30</w:t>
      </w:r>
      <w:r>
        <w:tab/>
      </w:r>
      <w:r>
        <w:t>KK Sadská B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06.03.25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B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Kostelec n.Č.l. A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20.03.25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B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28.03.25</w:t>
      </w:r>
      <w:r>
        <w:tab/>
      </w:r>
      <w:r>
        <w:t>pá</w:t>
      </w:r>
      <w:r>
        <w:tab/>
      </w:r>
      <w:r>
        <w:t>17:30</w:t>
      </w:r>
      <w:r>
        <w:tab/>
      </w:r>
      <w:r>
        <w:t>Kuželky Tehovec B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03.04.25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B</w:t>
      </w:r>
      <w:r>
        <w:t> - KK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B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17.04.25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D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Neratovice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D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TJ Sokol Kostelec n.Č.l.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Kuželky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KK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21.11.24</w:t>
      </w:r>
      <w:r>
        <w:tab/>
      </w:r>
      <w:r>
        <w:t>čt</w:t>
      </w:r>
      <w:r>
        <w:tab/>
      </w:r>
      <w:r>
        <w:t>17:00</w:t>
      </w:r>
      <w:r>
        <w:tab/>
      </w:r>
      <w:r>
        <w:t>KK Vlašim C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06.12.24</w:t>
      </w:r>
      <w:r>
        <w:tab/>
      </w:r>
      <w:r>
        <w:t>pá</w:t>
      </w:r>
      <w:r>
        <w:tab/>
      </w:r>
      <w:r>
        <w:t>19:30</w:t>
      </w:r>
      <w:r>
        <w:tab/>
      </w:r>
      <w:r>
        <w:t>KK Sadská B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KK Kosmonosy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Neratovice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Kostelec n.Č.l. A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Benešov C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14.03.25</w:t>
      </w:r>
      <w:r>
        <w:tab/>
      </w:r>
      <w:r>
        <w:t>pá</w:t>
      </w:r>
      <w:r>
        <w:tab/>
      </w:r>
      <w:r>
        <w:t>17:30</w:t>
      </w:r>
      <w:r>
        <w:tab/>
      </w:r>
      <w:r>
        <w:t>Kuželky Tehovec B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28.03.25</w:t>
      </w:r>
      <w:r>
        <w:tab/>
      </w:r>
      <w:r>
        <w:t>pá</w:t>
      </w:r>
      <w:r>
        <w:tab/>
      </w:r>
      <w:r>
        <w:t>18:00</w:t>
      </w:r>
      <w:r>
        <w:tab/>
      </w:r>
      <w:r>
        <w:t>KK Kolín B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KK Vlašim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10.04.25</w:t>
      </w:r>
      <w:r>
        <w:tab/>
      </w:r>
      <w:r>
        <w:t>čt</w:t>
      </w:r>
      <w:r>
        <w:tab/>
      </w:r>
      <w:r>
        <w:t>18:00</w:t>
      </w:r>
      <w:r>
        <w:tab/>
      </w:r>
      <w:r>
        <w:t>TJ Sparta Kutná Hora B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KK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Kosmonosy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Kosmonosy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Hradišťská 850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293 06 Kosmonosy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Řehoř st.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606 616 094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kosmos.gregor@seznam.cz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 Bajer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721 869 552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fil.baj@seznam.cz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Lhotka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Lhotka - Hospoda U Hejduků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Hořejší 45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267 23 Lhotka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Hejduk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724 159 039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lhotka-kuzelky@seznam.cz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Hejduk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607 641 668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milan_hejduk@quick.cz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Kovohutě Příbram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Příbram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Plánkova 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386 01 Strakonice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Šefl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737 747 291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v-sefl@seznam.cz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Polák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602 709 670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polakexmost@seznam.cz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 Kutná Hora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 Kutná Hora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284 01 Kutná Hora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Barborová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607 616 781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barborova@tiscali.cz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Barborová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607 616 781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barborova@tiscali.cz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Vlašim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Spartak Vlašim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Sv. Čecha 743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258 01 Vlašim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Trna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603 554 352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lubos.trna@seznam.cz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Sadská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Poděbrady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290 01 Poděbrady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Marie Šturmová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737 941 003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marie.sturmova@email.cz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Renka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606 874 216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jan.renka@seznam.cz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Jiří Poděbrady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Poděbrady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290 01 Poděbrady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Miláček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608 917 161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jirkamilka@gmail.com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Kazda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736 669 208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kazda@redfire.cz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Kostelec n.Č.l.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Kostelec nad Černými lesy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527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281 63 Kostelec nad Černými lesy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Novák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737 845 501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davido.novak@seznam.cz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Novák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737 845 501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davido.novak@seznam.cz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Benešov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438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256 01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 Drábková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606 719 125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drabci@gmail.com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Červ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724 268 846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CervMarek@seznam.cz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Tehovec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Tehovec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Tehovecká 41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251 62 Tehovec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Volhejn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724 655 865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volhejnjan@seznam.cz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Hlaváček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732 323 562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kuzelkar.m@seznam.cz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Kolín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 Kutná Hora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284 01 Kutná Hora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Weiss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602 325 230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weiss.roman@seznam.cz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Moták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605790682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milan.motak@centrum.cz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 Kutná Hora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 Kutná Hora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284 01 Kutná Hora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Halfar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603 255 914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jiri.halfar@seznam.cz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Barborová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607 616 781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barborova@tiscali.cz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Neratovice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Neratovice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Berty Pirunčíkové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277 11 Neratovice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Kozák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724 903 240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jankoner@seznam.cz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Eva Landová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736 506 529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eva.landova@seznam.cz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