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Divize AS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Pessr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Kasal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Pessr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Pessr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Jitka Drábková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Kotek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Pessr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Stránský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Lukáš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Krejza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Miloslav Rychetský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Hartina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Zahrádka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Strnad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Václav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Rusin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Dryák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Karel Drábek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AC Sparta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Benešov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Meteor Praha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Kovohutě Příbram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Rudná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Praha-Vršovice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Vlašim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Brandýs n. L.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Astra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Slavoj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Kosmonosy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Konstruktiva Praha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Astra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Kosmonosy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Rudná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AC Sparta Praha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Praha-Vršovice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18:00</w:t>
      </w:r>
      <w:r>
        <w:tab/>
      </w:r>
      <w:r>
        <w:t>KK Konstruktiva Praha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Kosmonosy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Benešov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Vlašim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SK Meteor Praha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Vlašim A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Konstruktiva Praha B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Sokol Brandýs n. L.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TJ Kovohutě Příbram 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Astra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Astra</w:t>
      </w:r>
      <w:r>
        <w:t> - KK Slavoj C</w:t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Rudná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Slavoj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Kosmonosy C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SK Meteor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Vlašim 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Konstruktiva Praha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Sokol Brandýs n. L.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Kovohutě Příbram 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Astra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AC Sparta Praha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Sokol Praha-Vršovice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Kosmonosy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TJ Sokol Benešov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Rudná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Rudná</w:t>
      </w:r>
      <w:r>
        <w:t> - KK Vlašim B</w:t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Meteor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Vlašim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04.09.24</w:t>
      </w:r>
      <w:r>
        <w:tab/>
      </w:r>
      <w:r>
        <w:t>st</w:t>
      </w:r>
      <w:r>
        <w:tab/>
      </w:r>
      <w:r>
        <w:t>17:00</w:t>
      </w:r>
      <w:r>
        <w:tab/>
      </w:r>
      <w:r>
        <w:t>KK Slavoj C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Astra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02.10.24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Kosmonosy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AC Sparta Praha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Praha-Vršovice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Kosmonosy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Benešov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Slavoj C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12.02.25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Rudná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Vlašim A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KK Konstruktiva Praha B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Sokol Brandýs n. L.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SK Meteor Praha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SK Meteor Praha</w:t>
      </w:r>
      <w:r>
        <w:t> - TJ Kovohutě Příbram </w:t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AC Sparta Praha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Kovohutě Příbram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07.10.24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Rudná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Kosmonosy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Konstruktiva Praha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Brandýs n. L.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Vlašim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Astra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19.02.25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SK Meteor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Praha-Vršovice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AC Sparta Praha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AC Sparta Praha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Benešov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Vlašim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Astra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SK Meteor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Kosmonosy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Praha-Vršovice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Kosmonosy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Kovohutě Příbram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Slavoj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Rudná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AC Sparta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KK Konstruktiva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Vlašim A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A</w:t>
      </w:r>
      <w:r>
        <w:t> - TJ Sokol Brandýs n. L.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Praha-Vršovice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Brandýs n. L.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Kovohutě Příbram 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Slavoj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Rudná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AC Sparta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Kosmonosy C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Konstruktiva Praha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Sokol Benešov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Vlašim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TJ Astra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05.03.25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SK Meteor Praha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Vlašim A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Praha-Vršovice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Praha-Vršovice</w:t>
      </w:r>
      <w:r>
        <w:t> - KK Kosmonosy B</w:t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Konstruktiva Praha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Kosmonosy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Benešov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Vlašim B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23.10.24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Konstruktiva Praha B</w:t>
      </w:r>
      <w:r>
        <w:t> - TJ Astra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30.10.24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SK Meteor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12.11.24</w:t>
      </w:r>
      <w:r>
        <w:tab/>
      </w:r>
      <w:r>
        <w:t>út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Vlašim 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28.11.24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Kosmonosy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Brandýs n. L.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Kovohutě Příbram 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KK Slavoj C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Rudná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AC Sparta Praha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Konstruktiva Praha B</w:t>
      </w:r>
      <w:r>
        <w:t> - TJ Sokol Praha-Vršovice</w:t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Konstruktiva Praha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Brandýs n. L.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Kovohutě Příbram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Slavoj 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Rudná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AC Sparta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Praha-Vršovice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16.01.25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Konstruktiva Praha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Kosmonosy 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Sokol Benešov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Vlašim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13.03.25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TJ Astra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19.03.25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27.03.25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SK Meteor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10.04.25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B</w:t>
      </w:r>
      <w:r>
        <w:t> - KK Vlašim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17.04.25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Kosmonosy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Brandýs n. L.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Konstruktiva Praha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Benešov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Vlašim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Astra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13.11.24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SK Meteor Praha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25.11.24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Vlašim 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Praha-Vršovice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Kosmonosy B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Kosmonosy C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Kovohutě Příbram 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KK Slavoj C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TJ Sokol Rudná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TJ Sokol Brandýs n. L.</w:t>
      </w:r>
      <w:r>
        <w:t> - AC Sparta Praha</w:t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Brandýs n. L.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Benešov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16.09.24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Praha-Vršovice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30.09.24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Kosmonosy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11.10.24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Kovohutě Příbram 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Slavoj C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18.11.24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Rudná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02.12.24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AC Sparta Praha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13.01.25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Konstruktiva Praha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Sokol Brandýs n. L.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Kosmonosy C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KK Vlašim B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TJ Astra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02.04.25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07.04.25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Benešov B</w:t>
      </w:r>
      <w:r>
        <w:t> - SK Meteor Praha</w:t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14.04.25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Sokol Benešov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Kovohutě Příbram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09.09.24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Vlašim 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26.09.24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Konstruktiva Praha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Brandýs n. L.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Vlašim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Astra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27.11.24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SK Meteor Praha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AC Sparta Praha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Praha-Vršovice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Kosmonosy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Benešov B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Kosmonosy C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KK Slavoj C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Kovohutě Příbram </w:t>
      </w:r>
      <w:r>
        <w:t> - TJ Sokol Rudná</w:t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TJ Kovohutě Příbram 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Vlašim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AC Sparta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Praha-Vršovice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25.10.24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Benešov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05.11.24</w:t>
      </w:r>
      <w:r>
        <w:tab/>
      </w:r>
      <w:r>
        <w:t>út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Slavoj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Rudná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SK Meteor Praha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27.01.25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Vlašim 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13.02.25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Konstruktiva Praha B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Sokol Brandýs n. L.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Kovohutě Příbram 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KK Kosmonosy C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Vlašim B</w:t>
      </w:r>
      <w:r>
        <w:t> - TJ Astra</w:t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16.04.25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Vlašim B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Slavoj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11.09.24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04.09.24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Slavoj C</w:t>
      </w:r>
      <w:r>
        <w:t> - SK Meteor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17.09.24</w:t>
      </w:r>
      <w:r>
        <w:tab/>
      </w:r>
      <w:r>
        <w:t>út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Vlašim 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10.10.24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Konstruktiva Praha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24.10.24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Brandýs n. L.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04.11.24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Kovohutě Příbram 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KK Kosmonosy C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06.12.24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Astra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Rudná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29.01.25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AC Sparta Praha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Praha-Vršovice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27.02.25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Kosmonosy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TJ Sokol Benešov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Vlašim B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Slavoj C</w:t>
      </w:r>
      <w:r>
        <w:t> - KK Kosmonosy C</w:t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Slavoj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Kosmonosy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13.09.24</w:t>
      </w:r>
      <w:r>
        <w:tab/>
      </w:r>
      <w:r>
        <w:t>pá</w:t>
      </w:r>
      <w:r>
        <w:tab/>
      </w:r>
      <w:r>
        <w:t>17:30</w:t>
      </w:r>
      <w:r>
        <w:tab/>
      </w:r>
      <w:r>
        <w:t>TJ Astra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Zahr. Město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Kosmonosy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25.09.24</w:t>
      </w:r>
      <w:r>
        <w:tab/>
      </w:r>
      <w:r>
        <w:t>st</w:t>
      </w:r>
      <w:r>
        <w:tab/>
      </w:r>
      <w:r>
        <w:t>17:30</w:t>
      </w:r>
      <w:r>
        <w:tab/>
      </w:r>
      <w:r>
        <w:t>TJ Sokol Rudná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TJ Sokol Rudná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Brandýs n. L.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09.10.24</w:t>
      </w:r>
      <w:r>
        <w:tab/>
      </w:r>
      <w:r>
        <w:t>st</w:t>
      </w:r>
      <w:r>
        <w:tab/>
      </w:r>
      <w:r>
        <w:t>17:30</w:t>
      </w:r>
      <w:r>
        <w:tab/>
      </w:r>
      <w:r>
        <w:t>SK Meteor Praha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Meteor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Benešov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21.10.24</w:t>
      </w:r>
      <w:r>
        <w:tab/>
      </w:r>
      <w:r>
        <w:t>po</w:t>
      </w:r>
      <w:r>
        <w:tab/>
      </w:r>
      <w:r>
        <w:t>18:00</w:t>
      </w:r>
      <w:r>
        <w:tab/>
      </w:r>
      <w:r>
        <w:t>AC Sparta Praha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01.11.24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Kovohutě Příbram 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A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Vlašim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21.11.24</w:t>
      </w:r>
      <w:r>
        <w:tab/>
      </w:r>
      <w:r>
        <w:t>čt</w:t>
      </w:r>
      <w:r>
        <w:tab/>
      </w:r>
      <w:r>
        <w:t>17:30</w:t>
      </w:r>
      <w:r>
        <w:tab/>
      </w:r>
      <w:r>
        <w:t>TJ Sokol Praha-Vršovice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Vršovice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Slavoj C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05.12.24</w:t>
      </w:r>
      <w:r>
        <w:tab/>
      </w:r>
      <w:r>
        <w:t>čt</w:t>
      </w:r>
      <w:r>
        <w:tab/>
      </w:r>
      <w:r>
        <w:t>17:00</w:t>
      </w:r>
      <w:r>
        <w:tab/>
      </w:r>
      <w:r>
        <w:t>KK Konstruktiva Praha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KK Konstruktiva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Astra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30.01.25</w:t>
      </w:r>
      <w:r>
        <w:tab/>
      </w:r>
      <w:r>
        <w:t>čt</w:t>
      </w:r>
      <w:r>
        <w:tab/>
      </w:r>
      <w:r>
        <w:t>18:00</w:t>
      </w:r>
      <w:r>
        <w:tab/>
      </w:r>
      <w:r>
        <w:t>KK Kosmonosy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Rudná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14.02.25</w:t>
      </w:r>
      <w:r>
        <w:tab/>
      </w:r>
      <w:r>
        <w:t>pá</w:t>
      </w:r>
      <w:r>
        <w:tab/>
      </w:r>
      <w:r>
        <w:t>17:30</w:t>
      </w:r>
      <w:r>
        <w:tab/>
      </w:r>
      <w:r>
        <w:t>TJ Sokol Brandýs n. L.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Brandýs 1-2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SK Meteor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24.02.25</w:t>
      </w:r>
      <w:r>
        <w:tab/>
      </w:r>
      <w:r>
        <w:t>po</w:t>
      </w:r>
      <w:r>
        <w:tab/>
      </w:r>
      <w:r>
        <w:t>17:00</w:t>
      </w:r>
      <w:r>
        <w:tab/>
      </w:r>
      <w:r>
        <w:t>TJ Sokol Benešov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Benešov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AC Sparta Praha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Kovohutě Příbram 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TJ Kovohutě Příbram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Vlašim A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28.03.25</w:t>
      </w:r>
      <w:r>
        <w:tab/>
      </w:r>
      <w:r>
        <w:t>pá</w:t>
      </w:r>
      <w:r>
        <w:tab/>
      </w:r>
      <w:r>
        <w:t>17:00</w:t>
      </w:r>
      <w:r>
        <w:tab/>
      </w:r>
      <w:r>
        <w:t>KK Vlašim B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Spartak Vlašim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04.04.25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TJ Sokol Praha-Vršovice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11.04.25</w:t>
      </w:r>
      <w:r>
        <w:tab/>
      </w:r>
      <w:r>
        <w:t>pá</w:t>
      </w:r>
      <w:r>
        <w:tab/>
      </w:r>
      <w:r>
        <w:t>17:30</w:t>
      </w:r>
      <w:r>
        <w:tab/>
      </w:r>
      <w:r>
        <w:t>KK Slavoj C - </w:t>
      </w:r>
      <w:r>
        <w:rPr>
          <w:color w:val="00B050"/>
        </w:rPr>
        <w:t>KK Kosmonosy C</w:t>
      </w:r>
      <w:r>
        <w:t/>
      </w:r>
      <w:r>
        <w:tab/>
      </w:r>
      <w:r>
        <w:rPr>
          <w:sz w:val="14"/>
          <w:szCs w:val="14"/>
        </w:rPr>
        <w:t>SK Žižkov Praha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18.04.25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Kosmonosy C</w:t>
      </w:r>
      <w:r>
        <w:t> - KK Konstruktiva Praha B</w:t>
      </w:r>
      <w:r>
        <w:tab/>
      </w:r>
      <w:r>
        <w:rPr>
          <w:sz w:val="14"/>
          <w:szCs w:val="14"/>
        </w:rPr>
        <w:t>KK Kosmonosy</w:t>
      </w:r>
      <w:r>
        <w:t> </w:t>
      </w:r>
      <w:r>
        <w:rPr>
          <w:color w:val="FF0000"/>
        </w:rPr>
        <w:t>3-6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Astra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Zahr. Město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Malinová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106 00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Fiala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732 859 498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radfia@seznam.cz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Doležal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603 946 536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vertomdolezal@volny.cz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Rudná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Rudná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Karlovotýnská - areál fot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252 19 Rudná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Strnad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776 172 852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strnad67@gmail.com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Machulka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728 306 522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machulkar@seznam.cz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Meteor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Meteor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U Meteoru 29/37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180 00 Praha 8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Boháč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602 254 230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bohac.martin1@seznam.cz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Zahrádka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602 884 670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ladislav.zahradka@seznam.cz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AC Sparta Praha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Hartina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739 534 243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petr.hartina@centrum.cz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Neumajer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721 964 960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jiri.neumajer@seznam.cz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Kadleček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603 209 592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jirkakadlecek@seznam.cz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Praha-Vršovice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Vršovice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101 20 Praha 10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602 428 227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Jabůrek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602428227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jirikovo@centrum.cz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Konstruktiva Praha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Konstruktiva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 Sklady 107/3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142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Pleticha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777 561 418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pletichaj@seznam.cz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Barchánek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602 488 901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jan.barchanek@seznam.cz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Bajer Filip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Brandýs n. L.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Brandýs 1-2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1905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250 01 Brandýs nad Labem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Křenek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731 180 559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krenek.karel@post.cz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Benešov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Tyršova 438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256 01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Červ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724 268 846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CervMarek@seznam.cz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Kovohutě Příbram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Kovohutě Příbram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Plánkova 31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386 01 Strakonice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Polák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polak@silnicegroup.com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Polák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602 709 670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polakexmost@seznam.cz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Vlašim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Spartak Vlašim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Sv. Čecha 743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258 01 Vlašim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Vojta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605 784 308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paja.vojtik@seznam.cz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Slavoj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 Žižkov Praha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Pitterova 5/2878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130 00 Praha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Bubeník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603 240 130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pimpijou@seznam.cz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Kosmonosy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Kosmonosy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Hradišťská 850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293 06 Kosmonosy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Palaštuk Petr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776 126 115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palastuk@tiscali.cz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Filip Bajer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721 869 552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fil.baj@seznam.cz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