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Rybník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Bohumín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15:30</w:t>
      </w:r>
      <w:r>
        <w:tab/>
      </w:r>
      <w:r>
        <w:t>KK Šumperk˝A˝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Česká Třebová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Bohumín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Rybník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Rybník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MÜLLER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775679138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milda-tom@seznam.cz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Sekanina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723547822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m.sekanina@seznam.cz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Pavlosek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725 947 902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pavlosek.j@seznam.cz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Talášek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603 722 590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mirek@talasek.cz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Heinisch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johny.heinisch@centrum.cz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Česká Třebová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Sokol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702 072 242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jakub.falco@gmail.com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