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ČB-ČK A 6-ti členné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Jiřina Krtková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Švepeš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Ves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Spartak Trhové Sviny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Dynamo České Budějovice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Ves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Kuželky Borovany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13.12.23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09.01.24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Vltavan Loučovice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27.02.24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Lok. Č.B.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KK Český Krumlov A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KK Český Krumlov A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24.10.23</w:t>
      </w:r>
      <w:r>
        <w:tab/>
      </w:r>
      <w:r>
        <w:t>út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Spartak Trhové Sviny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B</w:t>
      </w:r>
      <w:r>
        <w:t> - Vltavan Loučovice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07.11.23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Lok. Č.B. D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Nová Ves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30.01.24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Dynamo České Budějovice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Kuželky Borovany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28.03.24</w:t>
      </w:r>
      <w:r>
        <w:tab/>
      </w:r>
      <w:r>
        <w:t>čt</w:t>
      </w:r>
      <w:r>
        <w:tab/>
      </w:r>
      <w:r>
        <w:t>16:00</w:t>
      </w:r>
      <w:r>
        <w:tab/>
      </w:r>
      <w:r>
        <w:t>Lok. Č.B. D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Nové Hrady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KK Český Krumlov A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28.03.24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Lok. Č.B. D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Nová Ves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TJ Dynamo České Budějovice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Spartak Trhové Sviny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Kuželky Borovany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Lok. Č.B. D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KK Český Krumlov A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Dynamo České Budějovice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Vltavan Loučovice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19.03.24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28.09.23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Lok. Č.B.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KK Český Krumlov A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Borovany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02.04.24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19.09.23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26.09.23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Soběnov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Lok. Č.B. D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KK Český Krumlov A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Soběnov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Lok. Č.B. D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KK Český Krumlov A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12.12.23</w:t>
      </w:r>
      <w:r>
        <w:tab/>
      </w:r>
      <w:r>
        <w:t>út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Nové Hrady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16.01.24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Sokol Nové Hrady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Budějovice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Vltavan Loučovice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10.10.23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Sokol Soběnov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26.10.23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31.10.23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Sokol Soběnov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Nová Ves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Sokol Nové Hrady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Lok. Č.B.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23.01.24</w:t>
      </w:r>
      <w:r>
        <w:tab/>
      </w:r>
      <w:r>
        <w:t>út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Kuželky Borovany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Sokol Nové Hrady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Spartak Trhové Sviny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KK Český Krumlov A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Lok. Č.B. D</w:t>
      </w:r>
      <w:r>
        <w:t> - TJ Dynamo České Budějovice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Soběnov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09.11.23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KK Český Krumlov A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06.02.24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Soběnov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Lok. Č.B. D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Nové Hrady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Vltavan Loučovice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24.10.23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Soběnov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09.11.23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Lok. Č.B. D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Nová Ves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Dynamo České Budějovice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Český Krumlov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Kuželky Borovany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Soběnov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Spartak Trhové Sviny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Lok. Č.B.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KK Český Krumlov A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12.12.23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Trhové Sviny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Vltavan Loučovice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27.03.24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Václava Tesařová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724 271 379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tesarova.vaclava@seznam.cz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604561379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vasek.tomas@seznam.cz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721934717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Ludvík Sojka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725744501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ludviksojka@gmail.com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Soukup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724607906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zkratu@seznam.cz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602482086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kriha@terms-cz.com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Budějovice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Čampulová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727884118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