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Zlínská krajská soutěž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Ludmila Pančochová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Kyselákova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Kyseláková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Kramár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Kyseláková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Ludmila Pančochová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Kyselákova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Ludmila Pančochová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Kyseláková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Ludmila Pančochová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Ludmila Pančochová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Kyseláková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Ludmila Pančochová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Machová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16:00</w:t>
      </w:r>
      <w:r>
        <w:tab/>
      </w:r>
      <w:r>
        <w:t>TJ Bojkovice Krons 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Spartak Hluk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C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VKK Vsetín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Zubří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17:00</w:t>
      </w:r>
      <w:r>
        <w:tab/>
      </w:r>
      <w:r>
        <w:t>SC Bylnice 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Sokol Luhačovice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Bojkovice Krons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17.12.23</w:t>
      </w:r>
      <w:r>
        <w:tab/>
      </w:r>
      <w:r>
        <w:t>ne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Zubří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KK Camo Slavičín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Bojkovice Krons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KC Zlín D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Chropyně 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SC Bylnice 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Hluk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Zubří C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KK Camo Slavičín 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Bojkovice Krons 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KC Zlín D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Spartak Hluk</w:t>
      </w:r>
      <w:r>
        <w:t> - SC Bylnice 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Chropyně 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Sokol Machová C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Hluk</w:t>
      </w:r>
      <w:r>
        <w:t> - TJ Sokol Luhačovice 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C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Spartak Hluk</w:t>
      </w:r>
      <w:r>
        <w:t> - VKK Vsetín C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Hluk</w:t>
      </w:r>
      <w:r>
        <w:t> - TJ Zubří 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Bojkovice Krons C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17:00</w:t>
      </w:r>
      <w:r>
        <w:tab/>
      </w:r>
      <w:r>
        <w:t>SC Bylnice 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16:00</w:t>
      </w:r>
      <w:r>
        <w:tab/>
      </w:r>
      <w:r>
        <w:t>TJ Bojkovice Krons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Bojkovice Krons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B</w:t>
      </w:r>
      <w:r>
        <w:t> - TJ Sokol Machová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B</w:t>
      </w:r>
      <w:r>
        <w:t> - TJ Sokol Luhačovice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17:00</w:t>
      </w:r>
      <w:r>
        <w:tab/>
      </w:r>
      <w:r>
        <w:t>SC Bylnice 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B</w:t>
      </w:r>
      <w:r>
        <w:t> - VKK Vsetín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B</w:t>
      </w:r>
      <w:r>
        <w:t> - TJ Bojkovice Krons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B</w:t>
      </w:r>
      <w:r>
        <w:t> - TJ Zubří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B</w:t>
      </w:r>
      <w:r>
        <w:t> - KK Camo Slavičín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B</w:t>
      </w:r>
      <w:r>
        <w:t> - SC Bylnice 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B</w:t>
      </w:r>
      <w:r>
        <w:t> - KC Zlín D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B</w:t>
      </w:r>
      <w:r>
        <w:t> - TJ Zubří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B</w:t>
      </w:r>
      <w:r>
        <w:t> - TJ Chropyně 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B</w:t>
      </w:r>
      <w:r>
        <w:t> - TJ Spartak Hluk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VKK Vsetín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KK Camo Slavičín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05.10.23</w:t>
      </w:r>
      <w:r>
        <w:tab/>
      </w:r>
      <w:r>
        <w:t>čt</w:t>
      </w:r>
      <w:r>
        <w:tab/>
      </w:r>
      <w:r>
        <w:t>18:00</w:t>
      </w:r>
      <w:r>
        <w:tab/>
      </w:r>
      <w:r>
        <w:t>TJ Sokol Luhačovice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SC Bylnice 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09.12.23</w:t>
      </w:r>
      <w:r>
        <w:tab/>
      </w:r>
      <w:r>
        <w:t>so</w:t>
      </w:r>
      <w:r>
        <w:tab/>
      </w:r>
      <w:r>
        <w:t>16:00</w:t>
      </w:r>
      <w:r>
        <w:tab/>
      </w:r>
      <w:r>
        <w:t>TJ Bojkovice Krons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Zubří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Zubří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Chropyně 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Spartak Hluk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Sokol Luhačovice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>SC Bylnice 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Bojkovice Krons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>KK Camo Slavičín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05.03.24</w:t>
      </w:r>
      <w:r>
        <w:tab/>
      </w:r>
      <w:r>
        <w:t>út</w:t>
      </w:r>
      <w:r>
        <w:tab/>
      </w:r>
      <w:r>
        <w:t>16:00</w:t>
      </w:r>
      <w:r>
        <w:tab/>
      </w:r>
      <w:r>
        <w:t>TJ Spartak Hluk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19.03.24</w:t>
      </w:r>
      <w:r>
        <w:tab/>
      </w:r>
      <w:r>
        <w:t>út</w:t>
      </w:r>
      <w:r>
        <w:tab/>
      </w:r>
      <w:r>
        <w:t>17:00</w:t>
      </w:r>
      <w:r>
        <w:tab/>
      </w:r>
      <w:r>
        <w:t>TJ Zubří C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Bojkovice Krons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10.04.24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KC Zlín D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Sokol Machová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Sokol Luhačovice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17:00</w:t>
      </w:r>
      <w:r>
        <w:tab/>
      </w:r>
      <w:r>
        <w:t>SC Bylnice 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Bojkovice Krons C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15.10.23</w:t>
      </w:r>
      <w:r>
        <w:tab/>
      </w:r>
      <w:r>
        <w:t>ne</w:t>
      </w:r>
      <w:r>
        <w:tab/>
      </w:r>
      <w:r>
        <w:t>14:00</w:t>
      </w:r>
      <w:r>
        <w:tab/>
      </w:r>
      <w:r>
        <w:t>KK Camo Slavičín 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Bojkovice Krons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C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Zubří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VKK Vsetín C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Sokol Machová C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SC Bylnice 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Chropyně 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28.03.24</w:t>
      </w:r>
      <w:r>
        <w:tab/>
      </w:r>
      <w:r>
        <w:t>čt</w:t>
      </w:r>
      <w:r>
        <w:tab/>
      </w:r>
      <w:r>
        <w:t>16:00</w:t>
      </w:r>
      <w:r>
        <w:tab/>
      </w:r>
      <w:r>
        <w:t>TJ Bojkovice Krons 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Spartak Hluk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10.04.24</w:t>
      </w:r>
      <w:r>
        <w:tab/>
      </w:r>
      <w:r>
        <w:t>st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TJ Zubří C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 D</w:t>
      </w:r>
      <w:r>
        <w:t> - KK Camo Slavičín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Zubří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SC Bylnice 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08.12.23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TJ Zubří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TJ Spartak Hluk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TJ Bojkovice Krons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KK Camo Slavičín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21.01.24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Zubří B</w:t>
      </w:r>
      <w:r>
        <w:t> - TJ Bojkovice Krons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TJ Chropyně 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C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17:00</w:t>
      </w:r>
      <w:r>
        <w:tab/>
      </w:r>
      <w:r>
        <w:t>SC Bylnice B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TJ Spartak Hluk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TJ Sokol Machová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16:00</w:t>
      </w:r>
      <w:r>
        <w:tab/>
      </w:r>
      <w:r>
        <w:t>TJ Bojkovice Krons B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VKK Vsetín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KC Zlín D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TJ Sokol Luhačovice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Chropyně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Bojkovice Krons C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>TJ Zubří C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Zubří 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17:00</w:t>
      </w:r>
      <w:r>
        <w:tab/>
      </w:r>
      <w:r>
        <w:t>SC Bylnice 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KC Zlín D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Sokol Machová C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Bojkovice Krons 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13.12.23</w:t>
      </w:r>
      <w:r>
        <w:tab/>
      </w:r>
      <w:r>
        <w:t>st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Zubří C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10.04.24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Sokol Luhačovice 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KK Camo Slavičín 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Spartak Hluk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16:00</w:t>
      </w:r>
      <w:r>
        <w:tab/>
      </w:r>
      <w:r>
        <w:t>TJ Bojkovice Krons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VKK Vsetín C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SC Bylnice 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Bojkovice Krons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TJ Zubří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C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VKK Vsetín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KK Camo Slavičín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TJ Spartak Hluk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16:00</w:t>
      </w:r>
      <w:r>
        <w:tab/>
      </w:r>
      <w:r>
        <w:t>TJ Bojkovice Krons B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31.12.23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Bojkovice Krons C</w:t>
      </w:r>
      <w:r>
        <w:t> - SC Bylnice 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21.01.24</w:t>
      </w:r>
      <w:r>
        <w:tab/>
      </w:r>
      <w:r>
        <w:t>ne</w:t>
      </w:r>
      <w:r>
        <w:tab/>
      </w:r>
      <w:r>
        <w:t>11:00</w:t>
      </w:r>
      <w:r>
        <w:tab/>
      </w:r>
      <w:r>
        <w:t>TJ Zubří B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KC Zlín D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TJ Chropyně 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SC Bylnice B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26.03.24</w:t>
      </w:r>
      <w:r>
        <w:tab/>
      </w:r>
      <w:r>
        <w:t>út</w:t>
      </w:r>
      <w:r>
        <w:tab/>
      </w:r>
      <w:r>
        <w:t>17:00</w:t>
      </w:r>
      <w:r>
        <w:tab/>
      </w:r>
      <w:r>
        <w:t>KK Camo Slavičín B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TJ Sokol Luhačovice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TJ Sokol Machová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TJ Bojkovice Krons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TJ Zubří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Bylnice 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 B</w:t>
      </w:r>
      <w:r>
        <w:t> - KC Zlín D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11.10.23</w:t>
      </w:r>
      <w:r>
        <w:tab/>
      </w:r>
      <w:r>
        <w:t>st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 B</w:t>
      </w:r>
      <w:r>
        <w:t> - TJ Chropyně 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 B</w:t>
      </w:r>
      <w:r>
        <w:t> - TJ Bojkovice Krons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C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 B</w:t>
      </w:r>
      <w:r>
        <w:t> - TJ Sokol Luhačovice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 B</w:t>
      </w:r>
      <w:r>
        <w:t> - TJ Sokol Machová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23.11.23</w:t>
      </w:r>
      <w:r>
        <w:tab/>
      </w:r>
      <w:r>
        <w:t>čt</w:t>
      </w:r>
      <w:r>
        <w:tab/>
      </w:r>
      <w:r>
        <w:t>16:00</w:t>
      </w:r>
      <w:r>
        <w:tab/>
      </w:r>
      <w:r>
        <w:t>TJ Spartak Hluk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 B</w:t>
      </w:r>
      <w:r>
        <w:t> - KK Camo Slavičín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31.12.23</w:t>
      </w:r>
      <w:r>
        <w:tab/>
      </w:r>
      <w:r>
        <w:t>ne</w:t>
      </w:r>
      <w:r>
        <w:tab/>
      </w:r>
      <w:r>
        <w:t>16:00</w:t>
      </w:r>
      <w:r>
        <w:tab/>
      </w:r>
      <w:r>
        <w:t>TJ Bojkovice Krons C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 B</w:t>
      </w:r>
      <w:r>
        <w:t> - VKK Vsetín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16:00</w:t>
      </w:r>
      <w:r>
        <w:tab/>
      </w:r>
      <w:r>
        <w:t>TJ Bojkovice Krons B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 B</w:t>
      </w:r>
      <w:r>
        <w:t> - TJ Zubří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 B</w:t>
      </w:r>
      <w:r>
        <w:t> - TJ Bojkovice Krons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 B</w:t>
      </w:r>
      <w:r>
        <w:t> - TJ Zubří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 B</w:t>
      </w:r>
      <w:r>
        <w:t> - TJ Spartak Hluk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Luhačovice B</w:t>
      </w:r>
      <w:r>
        <w:t> - VKK Vsetín C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16:00</w:t>
      </w:r>
      <w:r>
        <w:tab/>
      </w:r>
      <w:r>
        <w:t>TJ Bojkovice Krons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Zubří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Spartak Hluk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Bojkovice Krons C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17:00</w:t>
      </w:r>
      <w:r>
        <w:tab/>
      </w:r>
      <w:r>
        <w:t>SC Bylnice 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KK Camo Slavičín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Zubří C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Chropyně 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Bojkovice Krons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Hluk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KC Zlín D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10.04.24</w:t>
      </w:r>
      <w:r>
        <w:tab/>
      </w:r>
      <w:r>
        <w:t>st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SC Bylnice 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C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>KK Camo Slavičín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Sokol Machová C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Camo Slavičín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Bojkovice Krons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15.10.23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Camo Slavičín B</w:t>
      </w:r>
      <w:r>
        <w:t> - KC Zlín D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Sokol Machová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Chropyně 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>TJ Zubří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17:00</w:t>
      </w:r>
      <w:r>
        <w:tab/>
      </w:r>
      <w:r>
        <w:t>SC Bylnice 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16:00</w:t>
      </w:r>
      <w:r>
        <w:tab/>
      </w:r>
      <w:r>
        <w:t>TJ Bojkovice Krons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Spartak Hluk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Camo Slavičín B</w:t>
      </w:r>
      <w:r>
        <w:t> - VKK Vsetín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Zubří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Camo Slavičín B</w:t>
      </w:r>
      <w:r>
        <w:t> - TJ Bojkovice Krons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SC Bylnice 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Camo Slavičín B</w:t>
      </w:r>
      <w:r>
        <w:t> - TJ Sokol Luhačovice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Zubří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Zubří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Zubří C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C</w:t>
      </w:r>
      <w:r>
        <w:t> - TJ Chropyně 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C</w:t>
      </w:r>
      <w:r>
        <w:t> - TJ Sokol Machová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C</w:t>
      </w:r>
      <w:r>
        <w:t> - TJ Bojkovice Krons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TJ Zubří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C</w:t>
      </w:r>
      <w:r>
        <w:t> - SC Bylnice 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Zubří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C</w:t>
      </w:r>
      <w:r>
        <w:t> - KC Zlín D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Zubří C</w:t>
      </w:r>
      <w:r>
        <w:t> - KK Camo Slavičín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Zubří C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16:00</w:t>
      </w:r>
      <w:r>
        <w:tab/>
      </w:r>
      <w:r>
        <w:t>TJ Bojkovice Krons B - </w:t>
      </w:r>
      <w:r>
        <w:rPr>
          <w:color w:val="00B050"/>
        </w:rPr>
        <w:t>TJ Zubří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Zubří C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Zubří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C</w:t>
      </w:r>
      <w:r>
        <w:t> - TJ Zubří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C</w:t>
      </w:r>
      <w:r>
        <w:t> - TJ Spartak Hluk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C</w:t>
      </w:r>
      <w:r>
        <w:t> - TJ Bojkovice Krons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C</w:t>
      </w:r>
      <w:r>
        <w:t> - VKK Vsetín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17:00</w:t>
      </w:r>
      <w:r>
        <w:tab/>
      </w:r>
      <w:r>
        <w:t>SC Bylnice B - </w:t>
      </w:r>
      <w:r>
        <w:rPr>
          <w:color w:val="00B050"/>
        </w:rPr>
        <w:t>TJ Zubří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C</w:t>
      </w:r>
      <w:r>
        <w:t> - TJ Sokol Luhačovice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KC Zlín D - </w:t>
      </w:r>
      <w:r>
        <w:rPr>
          <w:color w:val="00B050"/>
        </w:rPr>
        <w:t>TJ Zubří C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Zubří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TJ Zubří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