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Jiskra Hylváty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Hořice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Jiskra Hylváty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Náchod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Hylváty</w:t>
      </w:r>
      <w:r>
        <w:t> - SKK Náchod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Jiskra Hylváty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Hylváty</w:t>
      </w:r>
      <w:r>
        <w:t> - TJ Valašské Meziříčí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Hylváty</w:t>
      </w:r>
      <w:r>
        <w:t> - TJ Sokol Vracov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Jiskra Hylváty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Jiskra Hylváty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Hylváty</w:t>
      </w:r>
      <w:r>
        <w:t> - KC Zlín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Jiskra Hylváty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Jiskra Hylváty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Hylváty</w:t>
      </w:r>
      <w:r>
        <w:t> - SKK Hořice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SKK Hořice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Jiskra Hylváty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SKK Náchod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Jiskra Hylváty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Jiskra Hylváty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Vracov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KC Zlín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Jiskra Hylváty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Jiskra Hylváty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Sokol Vracov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01.11.23</w:t>
      </w:r>
      <w:r>
        <w:tab/>
      </w:r>
      <w:r>
        <w:t>st</w:t>
      </w:r>
      <w:r>
        <w:tab/>
      </w:r>
      <w:r>
        <w:t>16:00</w:t>
      </w:r>
      <w:r>
        <w:tab/>
      </w:r>
      <w:r>
        <w:t>TJ Valašské Meziříčí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KC Zlín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Jiskra Hylváty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Valašské Meziříčí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Jiskra Hylváty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01.11.23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Jiskra Hylváty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volekmikin@sezanm.cz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