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Sysel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 Kobliha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Koželuh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Lokomotiva Č. Velenice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Slovan Kamenice n. Lipou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Jiskra Nová Bystřice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17.12.23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Třebíč</w:t>
      </w:r>
      <w:r>
        <w:t> - TJ Blatná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Sokol Soběnov 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Sokol Soběnov 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Č. Velenice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Blatná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Centropen Dačice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Třebíč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Velenice</w:t>
      </w:r>
      <w:r>
        <w:t> - TJ Slovan Kamenice n. Lipou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Č.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Kamenice n. Lipou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17.12.23</w:t>
      </w:r>
      <w:r>
        <w:tab/>
      </w:r>
      <w:r>
        <w:t>ne</w:t>
      </w:r>
      <w:r>
        <w:tab/>
      </w:r>
      <w:r>
        <w:t>13:00</w:t>
      </w:r>
      <w:r>
        <w:tab/>
      </w:r>
      <w:r>
        <w:t>TJ Třebíč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Č. Velenice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Sokol Soběnov 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Lokomotiva Č.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n. Lipou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Třebíč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Blatná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Blatná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Lipou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Sokol Soběnov 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Č. Velenice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Lipou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Č.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28.02.24</w:t>
      </w:r>
      <w:r>
        <w:tab/>
      </w:r>
      <w:r>
        <w:t>st</w:t>
      </w:r>
      <w:r>
        <w:tab/>
      </w:r>
      <w:r>
        <w:t>16:00</w:t>
      </w:r>
      <w:r>
        <w:tab/>
      </w:r>
      <w:r>
        <w:t>TJ Lokomotiva Č.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17.09.23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Velenice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01.10.23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15.10.23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Třebíč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Lokomotiva Č. Velenice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Slovan Kamenice n. Lipou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>Nové Hrady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Soběnov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603545657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petr.do@volny.cz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zde.sv@centrum.cz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774 338 905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josesy@seznam.cz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