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KV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Hromada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Kožíšek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D/H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Plavec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Holý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D/H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Utikalová Miroslava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Laudátová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D/H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Růžena Kovačíková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Kuchař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Holý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Plavec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D/H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Utikalová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Růžena Kovačíková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D/H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Holý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Laudátová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D/H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Utikalová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Hromada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Holý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D/H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Kuchař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Hojsák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D/H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Růžena Kovačíková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D/H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Plavec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Kuchař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Hromada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D/H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Růžena Kovačíková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Plavec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Hojsák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D/H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Utikalová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D/H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Hromada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D/H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Utikalová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Hojsák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Plavec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D/H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Pazdera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D/H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Utikalová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Plavec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Hromada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Kuchař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D/H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Pazdera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Hromada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D/H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Utikalová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Plavec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D/H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Pazdera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Kuželky Aš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Aš C</w:t>
      </w:r>
      <w:r>
        <w:t> - Kuželky Aš D/H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C</w:t>
      </w:r>
      <w:r>
        <w:t> - TJ Lomnice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14.10.23</w:t>
      </w:r>
      <w:r>
        <w:tab/>
      </w:r>
      <w:r>
        <w:t>so</w:t>
      </w:r>
      <w:r>
        <w:tab/>
      </w:r>
      <w:r>
        <w:t>17:30</w:t>
      </w:r>
      <w:r>
        <w:tab/>
      </w:r>
      <w:r>
        <w:t>Slovan K.Vary C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Aš C</w:t>
      </w:r>
      <w:r>
        <w:t> - TJ Jáchymov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04.11.23</w:t>
      </w:r>
      <w:r>
        <w:tab/>
      </w:r>
      <w:r>
        <w:t>so</w:t>
      </w:r>
      <w:r>
        <w:tab/>
      </w:r>
      <w:r>
        <w:t>13:00</w:t>
      </w:r>
      <w:r>
        <w:tab/>
      </w:r>
      <w:r>
        <w:t>TJ Lomnice E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Aš C</w:t>
      </w:r>
      <w:r>
        <w:t> - TJ Šabina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>TJ Lomnice D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C</w:t>
      </w:r>
      <w:r>
        <w:t> - KK Karlovy Vary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Aš C</w:t>
      </w:r>
      <w:r>
        <w:t> - Sokol Teplá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10.02.24</w:t>
      </w:r>
      <w:r>
        <w:tab/>
      </w:r>
      <w:r>
        <w:t>so</w:t>
      </w:r>
      <w:r>
        <w:tab/>
      </w:r>
      <w:r>
        <w:t>15:00</w:t>
      </w:r>
      <w:r>
        <w:tab/>
      </w:r>
      <w:r>
        <w:t>Kuželky Aš D/H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>TJ Lomnice C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02.03.24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C</w:t>
      </w:r>
      <w:r>
        <w:t> - Slovan K.Vary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16.03.24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C</w:t>
      </w:r>
      <w:r>
        <w:t> - TJ Lomnice E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C</w:t>
      </w:r>
      <w:r>
        <w:t> - TJ Lomnice D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>KK Karlovy Vary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C</w:t>
      </w:r>
      <w:r>
        <w:t> - Sokol Teplá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30.09.23</w:t>
      </w:r>
      <w:r>
        <w:tab/>
      </w:r>
      <w:r>
        <w:t>so</w:t>
      </w:r>
      <w:r>
        <w:tab/>
      </w:r>
      <w:r>
        <w:t>17:00</w:t>
      </w:r>
      <w:r>
        <w:tab/>
      </w:r>
      <w:r>
        <w:t>Kuželky Aš C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C</w:t>
      </w:r>
      <w:r>
        <w:t> - Kuželky Aš D/H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C</w:t>
      </w:r>
      <w:r>
        <w:t> - Slovan K.Vary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C</w:t>
      </w:r>
      <w:r>
        <w:t> - TJ Lomnice E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>KK Karlovy Vary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C</w:t>
      </w:r>
      <w:r>
        <w:t> - TJ Lomnice D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C</w:t>
      </w:r>
      <w:r>
        <w:t> - KK Karlovy Vary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C</w:t>
      </w:r>
      <w:r>
        <w:t> - Kuželky Aš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01.03.24</w:t>
      </w:r>
      <w:r>
        <w:tab/>
      </w:r>
      <w:r>
        <w:t>pá</w:t>
      </w:r>
      <w:r>
        <w:tab/>
      </w:r>
      <w:r>
        <w:t>16:00</w:t>
      </w:r>
      <w:r>
        <w:tab/>
      </w:r>
      <w:r>
        <w:t>Kuželky Aš D/H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09.03.24</w:t>
      </w:r>
      <w:r>
        <w:tab/>
      </w:r>
      <w:r>
        <w:t>so</w:t>
      </w:r>
      <w:r>
        <w:tab/>
      </w:r>
      <w:r>
        <w:t>17:30</w:t>
      </w:r>
      <w:r>
        <w:tab/>
      </w:r>
      <w:r>
        <w:t>Slovan K.Vary C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16.03.24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C</w:t>
      </w:r>
      <w:r>
        <w:t> - TJ Jáchymov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>TJ Lomnice E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C</w:t>
      </w:r>
      <w:r>
        <w:t> - TJ Šabina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27.02.24</w:t>
      </w:r>
      <w:r>
        <w:tab/>
      </w:r>
      <w:r>
        <w:t>út</w:t>
      </w:r>
      <w:r>
        <w:tab/>
      </w:r>
      <w:r>
        <w:t>18:00</w:t>
      </w:r>
      <w:r>
        <w:tab/>
      </w:r>
      <w:r>
        <w:t>TJ Lomnice D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Slovan K.Vary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K.Vary C</w:t>
      </w:r>
      <w:r>
        <w:t> - KK Karlovy Vary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Slovan K.Vary C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14.10.23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K.Vary C</w:t>
      </w:r>
      <w:r>
        <w:t> - Kuželky Aš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21.10.23</w:t>
      </w:r>
      <w:r>
        <w:tab/>
      </w:r>
      <w:r>
        <w:t>so</w:t>
      </w:r>
      <w:r>
        <w:tab/>
      </w:r>
      <w:r>
        <w:t>17:00</w:t>
      </w:r>
      <w:r>
        <w:tab/>
      </w:r>
      <w:r>
        <w:t>TJ Lomnice C - </w:t>
      </w:r>
      <w:r>
        <w:rPr>
          <w:color w:val="00B050"/>
        </w:rPr>
        <w:t>Slovan K.Vary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04.11.23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K.Vary C</w:t>
      </w:r>
      <w:r>
        <w:t> - Kuželky Aš D/H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11.11.23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K.Vary C</w:t>
      </w:r>
      <w:r>
        <w:t> - TJ Jáchymov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18.11.23</w:t>
      </w:r>
      <w:r>
        <w:tab/>
      </w:r>
      <w:r>
        <w:t>so</w:t>
      </w:r>
      <w:r>
        <w:tab/>
      </w:r>
      <w:r>
        <w:t>13:00</w:t>
      </w:r>
      <w:r>
        <w:tab/>
      </w:r>
      <w:r>
        <w:t>TJ Lomnice E - </w:t>
      </w:r>
      <w:r>
        <w:rPr>
          <w:color w:val="00B050"/>
        </w:rPr>
        <w:t>Slovan K.Vary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25.11.23</w:t>
      </w:r>
      <w:r>
        <w:tab/>
      </w:r>
      <w:r>
        <w:t>so</w:t>
      </w:r>
      <w:r>
        <w:tab/>
      </w:r>
      <w:r>
        <w:t>17:00</w:t>
      </w:r>
      <w:r>
        <w:tab/>
      </w:r>
      <w:r>
        <w:t>TJ Lomnice D - </w:t>
      </w:r>
      <w:r>
        <w:rPr>
          <w:color w:val="00B050"/>
        </w:rPr>
        <w:t>Slovan K.Vary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02.12.23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K.Vary C</w:t>
      </w:r>
      <w:r>
        <w:t> - TJ Šabina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03.02.24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K.Vary C</w:t>
      </w:r>
      <w:r>
        <w:t> - TJ Lomnice D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>KK Karlovy Vary - </w:t>
      </w:r>
      <w:r>
        <w:rPr>
          <w:color w:val="00B050"/>
        </w:rPr>
        <w:t>Slovan K.Vary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24.02.24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K.Vary C</w:t>
      </w:r>
      <w:r>
        <w:t> - Sokol Teplá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02.03.24</w:t>
      </w:r>
      <w:r>
        <w:tab/>
      </w:r>
      <w:r>
        <w:t>so</w:t>
      </w:r>
      <w:r>
        <w:tab/>
      </w:r>
      <w:r>
        <w:t>17:00</w:t>
      </w:r>
      <w:r>
        <w:tab/>
      </w:r>
      <w:r>
        <w:t>Kuželky Aš C - </w:t>
      </w:r>
      <w:r>
        <w:rPr>
          <w:color w:val="00B050"/>
        </w:rPr>
        <w:t>Slovan K.Vary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09.03.24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K.Vary C</w:t>
      </w:r>
      <w:r>
        <w:t> - TJ Lomnice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16.03.24</w:t>
      </w:r>
      <w:r>
        <w:tab/>
      </w:r>
      <w:r>
        <w:t>so</w:t>
      </w:r>
      <w:r>
        <w:tab/>
      </w:r>
      <w:r>
        <w:t>14:00</w:t>
      </w:r>
      <w:r>
        <w:tab/>
      </w:r>
      <w:r>
        <w:t>Kuželky Aš D/H - </w:t>
      </w:r>
      <w:r>
        <w:rPr>
          <w:color w:val="00B050"/>
        </w:rPr>
        <w:t>Slovan K.Vary C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Slovan K.Vary C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06.04.24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K.Vary C</w:t>
      </w:r>
      <w:r>
        <w:t> - TJ Lomnice E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Slovan K.Vary C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Jáchymov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TJ Lomnice D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>KK Karlovy Vary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Sokol Teplá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21.10.23</w:t>
      </w:r>
      <w:r>
        <w:tab/>
      </w:r>
      <w:r>
        <w:t>so</w:t>
      </w:r>
      <w:r>
        <w:tab/>
      </w:r>
      <w:r>
        <w:t>13:30</w:t>
      </w:r>
      <w:r>
        <w:tab/>
      </w:r>
      <w:r>
        <w:t>Kuželky Aš C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TJ Lomnice C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11.11.23</w:t>
      </w:r>
      <w:r>
        <w:tab/>
      </w:r>
      <w:r>
        <w:t>so</w:t>
      </w:r>
      <w:r>
        <w:tab/>
      </w:r>
      <w:r>
        <w:t>17:30</w:t>
      </w:r>
      <w:r>
        <w:tab/>
      </w:r>
      <w:r>
        <w:t>Slovan K.Vary C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17.11.23</w:t>
      </w:r>
      <w:r>
        <w:tab/>
      </w:r>
      <w:r>
        <w:t>pá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Jáchymov</w:t>
      </w:r>
      <w:r>
        <w:t> - Kuželky Aš D/H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TJ Lomnice E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TJ Šabina 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10.02.24</w:t>
      </w:r>
      <w:r>
        <w:tab/>
      </w:r>
      <w:r>
        <w:t>so</w:t>
      </w:r>
      <w:r>
        <w:tab/>
      </w:r>
      <w:r>
        <w:t>17:00</w:t>
      </w:r>
      <w:r>
        <w:tab/>
      </w:r>
      <w:r>
        <w:t>TJ Lomnice D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KK Karlovy Vary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Kuželky Aš C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16.03.24</w:t>
      </w:r>
      <w:r>
        <w:tab/>
      </w:r>
      <w:r>
        <w:t>so</w:t>
      </w:r>
      <w:r>
        <w:tab/>
      </w:r>
      <w:r>
        <w:t>17:00</w:t>
      </w:r>
      <w:r>
        <w:tab/>
      </w:r>
      <w:r>
        <w:t>TJ Lomnice C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Slovan K.Vary C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06.04.24</w:t>
      </w:r>
      <w:r>
        <w:tab/>
      </w:r>
      <w:r>
        <w:t>so</w:t>
      </w:r>
      <w:r>
        <w:tab/>
      </w:r>
      <w:r>
        <w:t>14:00</w:t>
      </w:r>
      <w:r>
        <w:tab/>
      </w:r>
      <w:r>
        <w:t>Kuželky Aš D/H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13.04.24</w:t>
      </w:r>
      <w:r>
        <w:tab/>
      </w:r>
      <w:r>
        <w:t>so</w:t>
      </w:r>
      <w:r>
        <w:tab/>
      </w:r>
      <w:r>
        <w:t>17:30</w:t>
      </w:r>
      <w:r>
        <w:tab/>
      </w:r>
      <w:r>
        <w:t>TJ Lomnice E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 E</w:t>
      </w:r>
      <w:r>
        <w:t> - TJ Šabina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30.09.23</w:t>
      </w:r>
      <w:r>
        <w:tab/>
      </w:r>
      <w:r>
        <w:t>so</w:t>
      </w:r>
      <w:r>
        <w:tab/>
      </w:r>
      <w:r>
        <w:t>17:00</w:t>
      </w:r>
      <w:r>
        <w:tab/>
      </w:r>
      <w:r>
        <w:t>TJ Lomnice D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 E</w:t>
      </w:r>
      <w:r>
        <w:t> - KK Karlovy Vary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 E</w:t>
      </w:r>
      <w:r>
        <w:t> - Kuželky Aš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11.11.23</w:t>
      </w:r>
      <w:r>
        <w:tab/>
      </w:r>
      <w:r>
        <w:t>so</w:t>
      </w:r>
      <w:r>
        <w:tab/>
      </w:r>
      <w:r>
        <w:t>17:00</w:t>
      </w:r>
      <w:r>
        <w:tab/>
      </w:r>
      <w:r>
        <w:t>TJ Lomnice C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 E</w:t>
      </w:r>
      <w:r>
        <w:t> - Slovan K.Vary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25.11.23</w:t>
      </w:r>
      <w:r>
        <w:tab/>
      </w:r>
      <w:r>
        <w:t>so</w:t>
      </w:r>
      <w:r>
        <w:tab/>
      </w:r>
      <w:r>
        <w:t>15:00</w:t>
      </w:r>
      <w:r>
        <w:tab/>
      </w:r>
      <w:r>
        <w:t>Kuželky Aš D/H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 E</w:t>
      </w:r>
      <w:r>
        <w:t> - Kuželky Aš D/H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24.02.24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 E</w:t>
      </w:r>
      <w:r>
        <w:t> - TJ Lomnice D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>KK Karlovy Vary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09.03.24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 E</w:t>
      </w:r>
      <w:r>
        <w:t> - Sokol Teplá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16.03.24</w:t>
      </w:r>
      <w:r>
        <w:tab/>
      </w:r>
      <w:r>
        <w:t>so</w:t>
      </w:r>
      <w:r>
        <w:tab/>
      </w:r>
      <w:r>
        <w:t>17:00</w:t>
      </w:r>
      <w:r>
        <w:tab/>
      </w:r>
      <w:r>
        <w:t>Kuželky Aš C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E</w:t>
      </w:r>
      <w:r>
        <w:t> - TJ Lomnice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06.04.24</w:t>
      </w:r>
      <w:r>
        <w:tab/>
      </w:r>
      <w:r>
        <w:t>so</w:t>
      </w:r>
      <w:r>
        <w:tab/>
      </w:r>
      <w:r>
        <w:t>17:30</w:t>
      </w:r>
      <w:r>
        <w:tab/>
      </w:r>
      <w:r>
        <w:t>Slovan K.Vary C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13.04.24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Lomnice E</w:t>
      </w:r>
      <w:r>
        <w:t> - TJ Jáchymov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Šabina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13:00</w:t>
      </w:r>
      <w:r>
        <w:tab/>
      </w:r>
      <w:r>
        <w:t>TJ Lomnice E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30.09.23</w:t>
      </w:r>
      <w:r>
        <w:tab/>
      </w:r>
      <w:r>
        <w:t>so</w:t>
      </w:r>
      <w:r>
        <w:tab/>
      </w:r>
      <w:r>
        <w:t>15:00</w:t>
      </w:r>
      <w:r>
        <w:tab/>
      </w:r>
      <w:r>
        <w:t>Kuželky Aš D/H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TJ Lomnice D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>KK Karlovy Vary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Sokol Teplá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11.11.23</w:t>
      </w:r>
      <w:r>
        <w:tab/>
      </w:r>
      <w:r>
        <w:t>so</w:t>
      </w:r>
      <w:r>
        <w:tab/>
      </w:r>
      <w:r>
        <w:t>13:30</w:t>
      </w:r>
      <w:r>
        <w:tab/>
      </w:r>
      <w:r>
        <w:t>Kuželky Aš C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TJ Lomnice C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TJ Jáchymov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02.12.23</w:t>
      </w:r>
      <w:r>
        <w:tab/>
      </w:r>
      <w:r>
        <w:t>so</w:t>
      </w:r>
      <w:r>
        <w:tab/>
      </w:r>
      <w:r>
        <w:t>17:30</w:t>
      </w:r>
      <w:r>
        <w:tab/>
      </w:r>
      <w:r>
        <w:t>Slovan K.Vary C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TJ Lomnice E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Kuželky Aš D/H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02.03.24</w:t>
      </w:r>
      <w:r>
        <w:tab/>
      </w:r>
      <w:r>
        <w:t>so</w:t>
      </w:r>
      <w:r>
        <w:tab/>
      </w:r>
      <w:r>
        <w:t>17:00</w:t>
      </w:r>
      <w:r>
        <w:tab/>
      </w:r>
      <w:r>
        <w:t>TJ Lomnice D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KK Karlovy Vary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Kuželky Aš C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06.04.24</w:t>
      </w:r>
      <w:r>
        <w:tab/>
      </w:r>
      <w:r>
        <w:t>so</w:t>
      </w:r>
      <w:r>
        <w:tab/>
      </w:r>
      <w:r>
        <w:t>14:00</w:t>
      </w:r>
      <w:r>
        <w:tab/>
      </w:r>
      <w:r>
        <w:t>TJ Lomnice C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Slovan K.Vary C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D</w:t>
      </w:r>
      <w:r>
        <w:t> - TJ Lomnice E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21.10.23</w:t>
      </w:r>
      <w:r>
        <w:tab/>
      </w:r>
      <w:r>
        <w:t>so</w:t>
      </w:r>
      <w:r>
        <w:tab/>
      </w:r>
      <w:r>
        <w:t>14:00</w:t>
      </w:r>
      <w:r>
        <w:tab/>
      </w:r>
      <w:r>
        <w:t>Kuželky Aš D/H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D</w:t>
      </w:r>
      <w:r>
        <w:t> - KK Karlovy Vary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D</w:t>
      </w:r>
      <w:r>
        <w:t> - Kuželky Aš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D</w:t>
      </w:r>
      <w:r>
        <w:t> - Slovan K.Vary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>TJ Lomnice C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03.02.24</w:t>
      </w:r>
      <w:r>
        <w:tab/>
      </w:r>
      <w:r>
        <w:t>so</w:t>
      </w:r>
      <w:r>
        <w:tab/>
      </w:r>
      <w:r>
        <w:t>17:30</w:t>
      </w:r>
      <w:r>
        <w:tab/>
      </w:r>
      <w:r>
        <w:t>Slovan K.Vary C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D</w:t>
      </w:r>
      <w:r>
        <w:t> - TJ Jáchymov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24.02.24</w:t>
      </w:r>
      <w:r>
        <w:tab/>
      </w:r>
      <w:r>
        <w:t>so</w:t>
      </w:r>
      <w:r>
        <w:tab/>
      </w:r>
      <w:r>
        <w:t>13:00</w:t>
      </w:r>
      <w:r>
        <w:tab/>
      </w:r>
      <w:r>
        <w:t>TJ Lomnice E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02.03.24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D</w:t>
      </w:r>
      <w:r>
        <w:t> - TJ Šabina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D</w:t>
      </w:r>
      <w:r>
        <w:t> - Kuželky Aš D/H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>KK Karlovy Vary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D</w:t>
      </w:r>
      <w:r>
        <w:t> - Sokol Teplá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06.04.24</w:t>
      </w:r>
      <w:r>
        <w:tab/>
      </w:r>
      <w:r>
        <w:t>so</w:t>
      </w:r>
      <w:r>
        <w:tab/>
      </w:r>
      <w:r>
        <w:t>17:00</w:t>
      </w:r>
      <w:r>
        <w:tab/>
      </w:r>
      <w:r>
        <w:t>Kuželky Aš C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Lomnice D</w:t>
      </w:r>
      <w:r>
        <w:t> - TJ Lomnice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Karlovy Vary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17:30</w:t>
      </w:r>
      <w:r>
        <w:tab/>
      </w:r>
      <w:r>
        <w:t>Slovan K.Vary C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Karlovy Vary</w:t>
      </w:r>
      <w:r>
        <w:t> - TJ Jáchymov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14.10.23</w:t>
      </w:r>
      <w:r>
        <w:tab/>
      </w:r>
      <w:r>
        <w:t>so</w:t>
      </w:r>
      <w:r>
        <w:tab/>
      </w:r>
      <w:r>
        <w:t>13:00</w:t>
      </w:r>
      <w:r>
        <w:tab/>
      </w:r>
      <w:r>
        <w:t>TJ Lomnice E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Karlovy Vary</w:t>
      </w:r>
      <w:r>
        <w:t> - TJ Šabina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>TJ Lomnice D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11.11.23</w:t>
      </w:r>
      <w:r>
        <w:tab/>
      </w:r>
      <w:r>
        <w:t>so</w:t>
      </w:r>
      <w:r>
        <w:tab/>
      </w:r>
      <w:r>
        <w:t>14:00</w:t>
      </w:r>
      <w:r>
        <w:tab/>
      </w:r>
      <w:r>
        <w:t>Kuželky Aš D/H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Karlovy Vary</w:t>
      </w:r>
      <w:r>
        <w:t> - Sokol Teplá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Karlovy Vary</w:t>
      </w:r>
      <w:r>
        <w:t> - TJ Lomnice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02.12.23</w:t>
      </w:r>
      <w:r>
        <w:tab/>
      </w:r>
      <w:r>
        <w:t>so</w:t>
      </w:r>
      <w:r>
        <w:tab/>
      </w:r>
      <w:r>
        <w:t>17:00</w:t>
      </w:r>
      <w:r>
        <w:tab/>
      </w:r>
      <w:r>
        <w:t>Kuželky Aš C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>TJ Lomnice C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Karlovy Vary</w:t>
      </w:r>
      <w:r>
        <w:t> - Slovan K.Vary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Karlovy Vary</w:t>
      </w:r>
      <w:r>
        <w:t> - TJ Lomnice E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Karlovy Vary</w:t>
      </w:r>
      <w:r>
        <w:t> - TJ Lomnice D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Karlovy Vary</w:t>
      </w:r>
      <w:r>
        <w:t> - Kuželky Aš D/H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Karlovy Vary</w:t>
      </w:r>
      <w:r>
        <w:t> - Kuželky Aš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Teplá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>TJ Lomnice C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Slovan K.Vary C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Lomnice E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Lomnice D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>KK Karlovy Vary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Kuželky Aš C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02.12.23</w:t>
      </w:r>
      <w:r>
        <w:tab/>
      </w:r>
      <w:r>
        <w:t>so</w:t>
      </w:r>
      <w:r>
        <w:tab/>
      </w:r>
      <w:r>
        <w:t>14:00</w:t>
      </w:r>
      <w:r>
        <w:tab/>
      </w:r>
      <w:r>
        <w:t>Kuželky Aš D/H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03.02.24</w:t>
      </w:r>
      <w:r>
        <w:tab/>
      </w:r>
      <w:r>
        <w:t>so</w:t>
      </w:r>
      <w:r>
        <w:tab/>
      </w:r>
      <w:r>
        <w:t>13:30</w:t>
      </w:r>
      <w:r>
        <w:tab/>
      </w:r>
      <w:r>
        <w:t>Kuželky Aš C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Lomnice C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24.02.24</w:t>
      </w:r>
      <w:r>
        <w:tab/>
      </w:r>
      <w:r>
        <w:t>so</w:t>
      </w:r>
      <w:r>
        <w:tab/>
      </w:r>
      <w:r>
        <w:t>17:30</w:t>
      </w:r>
      <w:r>
        <w:tab/>
      </w:r>
      <w:r>
        <w:t>Slovan K.Vary C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Jáchymov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09.03.24</w:t>
      </w:r>
      <w:r>
        <w:tab/>
      </w:r>
      <w:r>
        <w:t>so</w:t>
      </w:r>
      <w:r>
        <w:tab/>
      </w:r>
      <w:r>
        <w:t>13:00</w:t>
      </w:r>
      <w:r>
        <w:tab/>
      </w:r>
      <w:r>
        <w:t>TJ Lomnice E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Šabina 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>TJ Lomnice D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KK Karlovy Vary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Kuželky Aš D/H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D/H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13:30</w:t>
      </w:r>
      <w:r>
        <w:tab/>
      </w:r>
      <w:r>
        <w:t>Kuželky Aš C - </w:t>
      </w:r>
      <w:r>
        <w:rPr>
          <w:color w:val="00B050"/>
        </w:rPr>
        <w:t>Kuželky Aš D/H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Aš D/H</w:t>
      </w:r>
      <w:r>
        <w:t> - TJ Šabina 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>TJ Lomnice C - </w:t>
      </w:r>
      <w:r>
        <w:rPr>
          <w:color w:val="00B050"/>
        </w:rPr>
        <w:t>Kuželky Aš D/H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Aš D/H</w:t>
      </w:r>
      <w:r>
        <w:t> - TJ Lomnice D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04.11.23</w:t>
      </w:r>
      <w:r>
        <w:tab/>
      </w:r>
      <w:r>
        <w:t>so</w:t>
      </w:r>
      <w:r>
        <w:tab/>
      </w:r>
      <w:r>
        <w:t>17:30</w:t>
      </w:r>
      <w:r>
        <w:tab/>
      </w:r>
      <w:r>
        <w:t>Slovan K.Vary C - </w:t>
      </w:r>
      <w:r>
        <w:rPr>
          <w:color w:val="00B050"/>
        </w:rPr>
        <w:t>Kuželky Aš D/H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Aš D/H</w:t>
      </w:r>
      <w:r>
        <w:t> - KK Karlovy Vary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17.11.23</w:t>
      </w:r>
      <w:r>
        <w:tab/>
      </w:r>
      <w:r>
        <w:t>pá</w:t>
      </w:r>
      <w:r>
        <w:tab/>
      </w:r>
      <w:r>
        <w:t>13:30</w:t>
      </w:r>
      <w:r>
        <w:tab/>
      </w:r>
      <w:r>
        <w:t>TJ Jáchymov - </w:t>
      </w:r>
      <w:r>
        <w:rPr>
          <w:color w:val="00B050"/>
        </w:rPr>
        <w:t>Kuželky Aš D/H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Aš D/H</w:t>
      </w:r>
      <w:r>
        <w:t> - TJ Lomnice E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Aš D/H</w:t>
      </w:r>
      <w:r>
        <w:t> - Sokol Teplá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03.02.24</w:t>
      </w:r>
      <w:r>
        <w:tab/>
      </w:r>
      <w:r>
        <w:t>so</w:t>
      </w:r>
      <w:r>
        <w:tab/>
      </w:r>
      <w:r>
        <w:t>13:00</w:t>
      </w:r>
      <w:r>
        <w:tab/>
      </w:r>
      <w:r>
        <w:t>TJ Lomnice E - </w:t>
      </w:r>
      <w:r>
        <w:rPr>
          <w:color w:val="00B050"/>
        </w:rPr>
        <w:t>Kuželky Aš D/H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Aš D/H</w:t>
      </w:r>
      <w:r>
        <w:t> - Kuželky Aš C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Kuželky Aš D/H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01.03.24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D/H</w:t>
      </w:r>
      <w:r>
        <w:t> - TJ Lomnice C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>TJ Lomnice D - </w:t>
      </w:r>
      <w:r>
        <w:rPr>
          <w:color w:val="00B050"/>
        </w:rPr>
        <w:t>Kuželky Aš D/H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Aš D/H</w:t>
      </w:r>
      <w:r>
        <w:t> - Slovan K.Vary C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>KK Karlovy Vary - </w:t>
      </w:r>
      <w:r>
        <w:rPr>
          <w:color w:val="00B050"/>
        </w:rPr>
        <w:t>Kuželky Aš D/H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Aš D/H</w:t>
      </w:r>
      <w:r>
        <w:t> - TJ Jáchymov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Kuželky Aš D/H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Jaroslava Drsková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777 272 697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jaroslava.drskova@seznam.cz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Hromada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728 563 884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hromadalubomir@centrum.cz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Slovan K.Vary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Martínek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777 335 105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lu.mart@volny.cz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Šultysová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608 801 018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zmeskalova.zdenka@seznam.cz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Jáchymov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Jáchymov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Dvořákova 931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362 51 Jáchymov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Irena Živná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608 173 489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izivna@centrum.cz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Kuchař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608 408 293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martinkuchar.cz@gmail.com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Kožíšek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731 601 466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kozisek.lubos@gmail.com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Šabina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Šabina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Šabina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Gerhard Brandl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724416071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brandlger@seznam.cz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732 611 774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cerny.jaromir@hotmail.cz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Karlovy Vary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Šnajdr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725410502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vencasnajdr@seznam.cz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Vítězslav Vodehnal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777570225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v.vodehnal@seznam.cz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Teplá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Teplá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Hřiště 593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364 61 Teplá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Boková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723 294 125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bokovamirka1@gmail.com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Poláčková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723862346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dm.polackovi@seznam.cz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D/H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Vieweg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725 916 488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viewegova.milada@seznam.cz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