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OL PV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, 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Ďuriš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Koppa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Ďuriš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Koppa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Koppa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Koppa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Ďuriš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Koppa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Ďuriš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Kankovský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Koppa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, 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Koppa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Ďuriš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Koppa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soutěže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Koppa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Ďuriš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HKK Olomouc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Sokol Přemyslovice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Prostějov D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SK Sigma A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25.10.23</w:t>
      </w:r>
      <w:r>
        <w:tab/>
      </w:r>
      <w:r>
        <w:t>st</w:t>
      </w:r>
      <w:r>
        <w:tab/>
      </w:r>
      <w:r>
        <w:t>16:30</w:t>
      </w:r>
      <w:r>
        <w:tab/>
      </w:r>
      <w:r>
        <w:t>KK Lipník B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Tatran Litovel B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Troubelice A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HKK Olomouc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Sokol Horka nad Moravou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Lipník B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Šternberk 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Prostějov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TJ Prostějov C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Sokol Přemyslovice C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HKK Olomouc C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TJ Sokol Horka nad Moravou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KK Lipník B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KK Šternberk 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HKK Olomouc E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SK Sigma A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TJ Tatran Litovel B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KK Troubelice A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KK Troubelice A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HKK Olomouc E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Sokol Přemyslovice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SK Sigma A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Tatran Litovel B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Prostějov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Prostějov D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Sokol Horka nad Moravou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KK Lipník B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KK Šternberk 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Sigma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KK Šternberk 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TJ Prostějov C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TJ Prostějov D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Sokol Přemyslovice C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TJ Sokol Horka nad Moravou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KK Lipník B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KK Troubelice A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HKK Olomouc E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HKK Olomouc C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TJ Tatran Litovel B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Horka nad Moravou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Tatran Litovel B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KK Troubelice A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HKK Olomouc E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HKK Olomouc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Horka nad Moravou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KK Šternberk 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Prostějov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Prostějov D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Sokol Přemyslovice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SK Sigma A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KK Lipník B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Tatran Litovel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Troubelice A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HKK Olomouc E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HKK Olomouc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Horka nad Moravou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Tatran Litovel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Lipník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Šternberk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Prostějov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Prostějov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 Sigma A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HKK Olomouc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Přemyslovice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Tatran Litovel B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KK Troubelice A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B</w:t>
      </w:r>
      <w:r>
        <w:t> - HKK Olomouc E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HKK Olomouc C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Sokol Horka nad Moravou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Sokol Přemyslovice C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KK Šternberk 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Prostějov C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SK Sigma A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Prostějov D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Tatran Litovel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KK Šternberk 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TJ Prostějov C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TJ Prostějov D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SK Sigma A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TJ Sokol Horka nad Moravou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Sokol Přemyslovice C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KK Lipník B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KK Troubelice A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HKK Olomouc C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HKK Olomouc E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Šternberk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Sokol Horka nad Moravou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Lipník B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Troubelice A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HKK Olomouc E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HKK Olomouc C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SK Sigma A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Šternberk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Tatran Litovel B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Sokol Přemyslovice C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Prostějov D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Prostějov C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Troubelice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SK Sigma A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17.10.23</w:t>
      </w:r>
      <w:r>
        <w:tab/>
      </w:r>
      <w:r>
        <w:t>út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Tatran Litovel B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06.12.23</w:t>
      </w:r>
      <w:r>
        <w:tab/>
      </w:r>
      <w:r>
        <w:t>st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Prostějov C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Prostějov D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HKK Olomouc C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Sokol Horka nad Moravou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Lipník B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Šternberk 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HKK Olomouc E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Sokol Přemyslovice C</w:t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11.04.24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HKK Olomouc C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Sokol Horka nad Moravou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Lipník B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Šternberk 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HKK Olomouc E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Prostějov D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SK Sigma A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Tatran Litovel B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Sokol Přemyslovice C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Troubelice A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KK Lipník B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TJ Tatran Litovel B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KK Šternberk 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KK Troubelice A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TJ Sokol Horka nad Moravou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TJ Prostějov C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HKK Olomouc E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TJ Prostějov D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HKK Olomouc C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SK Sigma A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>SK Sigma MŽ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Přemyslovice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Machalíčková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606551400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alcamachulda@seznam.cz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Magda Leitgebová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735708889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leitgebovamagda@gmail.com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Malíšek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736282794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malda2005@volny.cz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Sigma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603453050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l.zverinova60@seznam.cz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Horka nad Moravou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Vodák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603277386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vodak.jurasek@seznam.cz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Koudelny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608 739 005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kudyl@centrum.cz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Suchý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774591120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suchyvaclav1963@seznam.cz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Žouželka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608432449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zouzelkad@seznam.cz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Šternberk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KKŽ Šternberk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1705/48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785 01 Šternberk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Paták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737854113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Ďuriš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604 504 560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duris.p@seznam.cz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Troubelice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Smékal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739471630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hansme@seznam.cz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Kotráš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604 613 983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kotrasovamarie@seznam.cz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Čépe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725 529 099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marek.cepe@gmail.com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 Toman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776257298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