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LEJP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LEJP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Červený Kostelec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Rokytnice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Lejp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Dobruška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23.02.24</w:t>
      </w:r>
      <w:r>
        <w:tab/>
      </w:r>
      <w:r>
        <w:t>pá</w:t>
      </w:r>
      <w:r>
        <w:tab/>
      </w:r>
      <w:r>
        <w:t>17:07</w:t>
      </w:r>
      <w:r>
        <w:tab/>
      </w:r>
      <w:r>
        <w:t/>
      </w:r>
      <w:r>
        <w:rPr>
          <w:color w:val="00B050"/>
        </w:rPr>
        <w:t>Dobruška B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26.03.24</w:t>
      </w:r>
      <w:r>
        <w:tab/>
      </w:r>
      <w:r>
        <w:t>út</w:t>
      </w:r>
      <w:r>
        <w:tab/>
      </w:r>
      <w:r>
        <w:t>16:30</w:t>
      </w:r>
      <w:r>
        <w:tab/>
      </w:r>
      <w:r>
        <w:t>Červený Kostelec C - </w:t>
      </w:r>
      <w:r>
        <w:rPr>
          <w:color w:val="00B050"/>
        </w:rPr>
        <w:t>Dobruška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B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Rokytnice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28.09.23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Červený Kostelec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Červený Kostelec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Rokytnice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Sp. Rokytnice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Červený Kostelec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25.09.23</w:t>
      </w:r>
      <w:r>
        <w:tab/>
      </w:r>
      <w:r>
        <w:t>po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Sp. Rokytnice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23.02.24</w:t>
      </w:r>
      <w:r>
        <w:tab/>
      </w:r>
      <w:r>
        <w:t>pá</w:t>
      </w:r>
      <w:r>
        <w:tab/>
      </w:r>
      <w:r>
        <w:t>17:07</w:t>
      </w:r>
      <w:r>
        <w:tab/>
      </w:r>
      <w:r>
        <w:t>Dobruška B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Červený Kostelec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Sp. Rokytnice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26.03.24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Červený Kostelec C</w:t>
      </w:r>
      <w:r>
        <w:t> - Dobruška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Červený Kostelec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Petera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604642911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petera@dobruska.cz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Rychtář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604969151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rychtar.podlahy@seznam.cz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Rokytnice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777029171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previtjanek@seznam.cz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Červený Kostelec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Kejzlar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736217303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hepicekzd@seznam.cz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