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Klíma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Stanislava Hřebenová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Kuželky Česká Lípa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Skalice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23.04.24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Skalice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Liberec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Blíževedly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OK Mikulášovice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OK Mikulášovice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Chrastava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Šluknov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Doksy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23.04.24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Doksy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Bižuterie Jablonec n.N.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Kuželky Česká Lípa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OK Mikulášovice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Mikulášovice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Mikulášovice 1098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40779 Mikulášovice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