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Čvančara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Stárek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Šebor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Šatava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Kocourek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Kužel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Leoš Chalupa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Leoš Chalupa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Kocourek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Trna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Kocourek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Brachovec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Kostelec n.Č.l.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Leoš Chalupa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Kostelec n.Č.l.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18:30</w:t>
      </w:r>
      <w:r>
        <w:tab/>
      </w:r>
      <w:r>
        <w:t>TJ Sokol Kostelec n.Č.l.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Kostelec n.Č.l.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Kostelec n.Č.l.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12.03.24</w:t>
      </w:r>
      <w:r>
        <w:tab/>
      </w:r>
      <w:r>
        <w:t>út</w:t>
      </w:r>
      <w:r>
        <w:tab/>
      </w:r>
      <w:r>
        <w:t>18:00</w:t>
      </w:r>
      <w:r>
        <w:tab/>
      </w:r>
      <w:r>
        <w:t>TJ Sokol Kostelec n.Č.l.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Kostelec n.Č.l.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14.02.24</w:t>
      </w:r>
      <w:r>
        <w:tab/>
      </w:r>
      <w:r>
        <w:t>st</w:t>
      </w:r>
      <w:r>
        <w:tab/>
      </w:r>
      <w:r>
        <w:t>17:30</w:t>
      </w:r>
      <w:r>
        <w:tab/>
      </w:r>
      <w:r>
        <w:t>TJ Lhotka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n.L.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Sokol Brandýs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n.Č.l.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Kostelec n.Č.l.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Kostelec n.Č.l.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Kostelec n.Č.l.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Červené Pečky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Sokol Červené Pečky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Červené Pečky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28.11.23</w:t>
      </w:r>
      <w:r>
        <w:tab/>
      </w:r>
      <w:r>
        <w:t>út</w:t>
      </w:r>
      <w:r>
        <w:tab/>
      </w:r>
      <w:r>
        <w:t>18:00</w:t>
      </w:r>
      <w:r>
        <w:tab/>
      </w:r>
      <w:r>
        <w:t>TJ Sokol Kostelec n.Č.l.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Lhotka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18:00</w:t>
      </w:r>
      <w:r>
        <w:tab/>
      </w:r>
      <w:r>
        <w:t>TJ Lhotka B - </w:t>
      </w:r>
      <w:r>
        <w:rPr>
          <w:color w:val="00B050"/>
        </w:rPr>
        <w:t>KK Vlašim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Vlašim C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30.01.24</w:t>
      </w:r>
      <w:r>
        <w:tab/>
      </w:r>
      <w:r>
        <w:t>út</w:t>
      </w:r>
      <w:r>
        <w:tab/>
      </w:r>
      <w:r>
        <w:t>18:00</w:t>
      </w:r>
      <w:r>
        <w:tab/>
      </w:r>
      <w:r>
        <w:t>TJ Sokol Červené Pečky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Lhotka B</w:t>
      </w:r>
      <w:r>
        <w:t> - TJ Sokol Brandýs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KK Vlašim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Kostelec n.Č.l.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05.03.24</w:t>
      </w:r>
      <w:r>
        <w:tab/>
      </w:r>
      <w:r>
        <w:t>út</w:t>
      </w:r>
      <w:r>
        <w:tab/>
      </w:r>
      <w:r>
        <w:t>18:00</w:t>
      </w:r>
      <w:r>
        <w:tab/>
      </w:r>
      <w:r>
        <w:t>TJ Sokol Kostelec n.Č.l.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TJ Sokol Červené Pečky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n.L. B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B</w:t>
      </w:r>
      <w:r>
        <w:t> - KK Vlašim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Kostelec n.Č.l. C - </w:t>
      </w:r>
      <w:r>
        <w:rPr>
          <w:color w:val="00B050"/>
        </w:rPr>
        <w:t>TJ Lhotka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Kužel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602 879 361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t.kuzel@atelier322.cz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Fučíková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604 607 250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martina.fucikova@seznam.cz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n.Č.l.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f.zahajsky@seznam.cz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Červené Pečky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Červené Pečky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Dvořáka 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21 Červené Pečky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724 923 806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dvorakkkarel@seznam.cz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Kumstát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728 921 458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j.kumstat@seznam.cz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Trna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603 554 352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lubos.trna@seznam.cz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