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Vršovice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Kobylisy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Vršovice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13.12.23</w:t>
      </w:r>
      <w:r>
        <w:tab/>
      </w:r>
      <w:r>
        <w:t>st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05.02.24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SK Meteor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Rudná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Slavia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Slavia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Slavoj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Slavia B</w:t>
      </w:r>
      <w:r>
        <w:t> - TJ Kobylisy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Velké Popovice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Radlice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KK Konstruktiva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Radlice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B</w:t>
      </w:r>
      <w:r>
        <w:t> - TJ Astra Zahradní Město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Vršovice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Astra Zahradní Město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Vršovice B</w:t>
      </w:r>
      <w:r>
        <w:t> - TJ Kobylisy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Rudná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Vršovice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Slavoj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Velké Popovice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Konstruktiva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08.04.24</w:t>
      </w:r>
      <w:r>
        <w:tab/>
      </w:r>
      <w:r>
        <w:t>po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KK Slavia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Rudná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SK Meteor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19.03.24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Radlice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Vršovice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Vršovice B</w:t>
      </w:r>
      <w:r>
        <w:t> - TJ Radlice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Radlice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11.12.23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Rudná B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Rudná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Kobylisy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Radlice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TJ 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Rudná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Velké Popovice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Rudná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B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Konstruktiva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13.12.23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Astra Zahradní Město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05.02.24</w:t>
      </w:r>
      <w:r>
        <w:tab/>
      </w:r>
      <w:r>
        <w:t>po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Vršovice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Rudná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Slavoj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Velké Popovice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23.01.24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Rudná C</w:t>
      </w:r>
      <w:r>
        <w:t> - TJ Radlice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KK Slavia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Rudná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Kobylisy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Rudná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 C</w:t>
      </w:r>
      <w:r>
        <w:t> - TJ Radlice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Velké Popovice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11.12.23</w:t>
      </w:r>
      <w:r>
        <w:tab/>
      </w:r>
      <w:r>
        <w:t>po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Astra Zahradní Město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Vršovice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Kobylisy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Slavoj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Radlice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Radlice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Slavia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Rudná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Rudná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Meteor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Kobylisy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04.09.23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Slavoj D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20.12.23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Slavia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Kobylisy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KK Konstruktiva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Astra Zahradní Město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Vršovice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TJ Rudná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D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09.04.24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Slavoj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Velké Popovice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SK Meteor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Kobylisy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Radlice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Radlice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04.03.24</w:t>
      </w:r>
      <w:r>
        <w:tab/>
      </w:r>
      <w:r>
        <w:t>po</w:t>
      </w:r>
      <w:r>
        <w:tab/>
      </w:r>
      <w:r>
        <w:t>17:00</w:t>
      </w:r>
      <w:r>
        <w:tab/>
      </w:r>
      <w:r>
        <w:t>KK Slavia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14.03.24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D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Kobylisy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04.09.23</w:t>
      </w:r>
      <w:r>
        <w:tab/>
      </w:r>
      <w:r>
        <w:t>po</w:t>
      </w:r>
      <w:r>
        <w:tab/>
      </w:r>
      <w:r>
        <w:t>18:30</w:t>
      </w:r>
      <w:r>
        <w:tab/>
      </w:r>
      <w:r>
        <w:t>KK Slavoj D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Radlice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Radlice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Slavia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Rudná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Velké Popovice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Meteor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Slavoj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Kobylisy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Kobylisy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Konstruktiva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Astra Zahradní Město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Vršovice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27.03.24</w:t>
      </w:r>
      <w:r>
        <w:tab/>
      </w:r>
      <w:r>
        <w:t>st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Rudná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Meteor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14.12.23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Kobylisy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Konstruktiva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Astra Zahradní Město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Slavia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Vršovice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Rudná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Radlice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Slavoj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Velké Popovice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Kobylisy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Radlice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18.03.24</w:t>
      </w:r>
      <w:r>
        <w:tab/>
      </w:r>
      <w:r>
        <w:t>po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28.03.24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Rudná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Konstruktiva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04.12.23</w:t>
      </w:r>
      <w:r>
        <w:tab/>
      </w:r>
      <w:r>
        <w:t>po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20.12.23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D</w:t>
      </w:r>
      <w:r>
        <w:t> - KK Slavoj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Velké Popovice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25.10.23</w:t>
      </w:r>
      <w:r>
        <w:tab/>
      </w:r>
      <w:r>
        <w:t>st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Radlice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KK Slavia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Rudná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11.01.24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Rudná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Kobylisy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29.02.24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Radlice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Kobylisy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Astra Zahradní Město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04.04.24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Konstruktiva D</w:t>
      </w:r>
      <w:r>
        <w:t> - TJ Vršovice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KK Konstruktiva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Rudná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Kobylisy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24.10.23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Radlice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Astra Zahradní Město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Slavia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Vršovice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Rudná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23.01.24</w:t>
      </w:r>
      <w:r>
        <w:tab/>
      </w:r>
      <w:r>
        <w:t>út</w:t>
      </w:r>
      <w:r>
        <w:tab/>
      </w:r>
      <w:r>
        <w:t>16:30</w:t>
      </w:r>
      <w:r>
        <w:tab/>
      </w:r>
      <w:r>
        <w:t>TJ Rudná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Radlice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Slavoj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Konstruktiva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Kobylisy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03.04.24</w:t>
      </w:r>
      <w:r>
        <w:tab/>
      </w:r>
      <w:r>
        <w:t>st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11.04.24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17:30</w:t>
      </w:r>
      <w:r>
        <w:tab/>
      </w:r>
      <w:r>
        <w:t>TJ Vršovice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Astra Zahradní Město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Slavoj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11.12.23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Velké Popovice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Konstruktiva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C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KK Slavia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08.04.24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Vršovice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19.01.24</w:t>
      </w:r>
      <w:r>
        <w:tab/>
      </w:r>
      <w:r>
        <w:t>pá</w:t>
      </w:r>
      <w:r>
        <w:tab/>
      </w:r>
      <w:r>
        <w:t>17:30</w:t>
      </w:r>
      <w:r>
        <w:tab/>
      </w:r>
      <w:r>
        <w:t>TJ Rudná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Rudná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SK Meteor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05.03.24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Radlice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21.03.24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Radlice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B</w:t>
      </w:r>
      <w:r>
        <w:t> - TJ Kobylisy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Astra Zahradní Město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Kobylisy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TJ Vršovice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Velké Popovice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11.12.23</w:t>
      </w:r>
      <w:r>
        <w:tab/>
      </w:r>
      <w:r>
        <w:t>po</w:t>
      </w:r>
      <w:r>
        <w:tab/>
      </w:r>
      <w:r>
        <w:t>16:30</w:t>
      </w:r>
      <w:r>
        <w:tab/>
      </w:r>
      <w:r>
        <w:t>TJ Rudná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Radlice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17:30</w:t>
      </w:r>
      <w:r>
        <w:tab/>
      </w:r>
      <w:r>
        <w:t>TJ Rudná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Konstruktiva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Radlice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Astra Zahradní Město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07.12.23</w:t>
      </w:r>
      <w:r>
        <w:tab/>
      </w:r>
      <w:r>
        <w:t>čt</w:t>
      </w:r>
      <w:r>
        <w:tab/>
      </w:r>
      <w:r>
        <w:t>17:30</w:t>
      </w:r>
      <w:r>
        <w:tab/>
      </w:r>
      <w:r>
        <w:t>KK Slavoj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09.01.24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Slavia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30.01.24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Vršovice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15.03.24</w:t>
      </w:r>
      <w:r>
        <w:tab/>
      </w:r>
      <w:r>
        <w:t>pá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TJ Rudná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07.03.24</w:t>
      </w:r>
      <w:r>
        <w:tab/>
      </w:r>
      <w:r>
        <w:t>čt</w:t>
      </w:r>
      <w:r>
        <w:tab/>
      </w:r>
      <w:r>
        <w:t>19:30</w:t>
      </w:r>
      <w:r>
        <w:tab/>
      </w:r>
      <w:r>
        <w:t>KK Konstruktiva D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Kobylisy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SK Meteor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02.04.24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B - </w:t>
      </w:r>
      <w:r>
        <w:rPr>
          <w:color w:val="00B050"/>
        </w:rPr>
        <w:t>TJ Kobylisy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09.04.24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C</w:t>
      </w:r>
      <w:r>
        <w:t> - KK Slavoj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Mareš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602225184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ing.milan.mares@seznam.cz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Vršovice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Wolf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728924774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k.sanny@seznam.cz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Kasal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720744757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kasal.pavel@seznam.cz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Jarmila Zimáková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604208984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jzimakova@tiscali.cz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Holanová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739 468 779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kachne1@seznam.cz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Březinová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607 975 886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brezinova.mark@seznam.cz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777333008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vojtech.maca@seznam.cz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Kamín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737262553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JKamin@seznam.cz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Vojtěch Kostelecký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725 615 003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vojta.kostelecky@gmail.com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