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Drábek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Pessr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Jakub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Hejduk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Náhlovský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Kadleček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Křenek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družatev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Drábek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Josaef Hejduk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Jakub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Jakub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Hejduk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Hejduk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Křenek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 Kutná Hora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SK Meteor Praha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AŠ Mladá Boleslav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Benešov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AC Sparta Praha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Kosmonosy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Slavoj C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Neratovice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Vlašim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Brandýs n. L.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 Kutná Hora A</w:t>
      </w:r>
      <w:r>
        <w:t> - TJ Lhotka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Sokol Praha-Vršovice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KK Konstruktiva Praha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A</w:t>
      </w:r>
      <w:r>
        <w:t> - TJ Astra A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AŠ Mladá Boleslav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Astra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KK Vlašim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Sokol Brandýs n. L.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Lhotka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Sokol Praha-Vršovice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Sparta Kutná Hora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Sokol Benešov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AC Sparta Praha A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KK Kosmonosy B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KK Slavoj C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TJ Neratovice</w:t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Neratovice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Sparta Kutná Hora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SK Meteor Praha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AC Sparta Praha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Slavoj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Astra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AŠ Mladá Boleslav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Brandýs n. L.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Lhotka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Praha-Vršovice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Astra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AŠ Mladá Boleslav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Lhotka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Neratovice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Sparta Kutná Hora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Slavoj C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Neratovice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Sparta Kutná Hora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Vlašim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SK Meteor Praha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AC Sparta Praha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Kosmonosy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KK Konstruktiva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Astra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AŠ Mladá Boleslav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Sokol Benešov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Lhotka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Brandýs n. L.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 A</w:t>
      </w:r>
      <w:r>
        <w:t> - TJ Sokol Praha-Vršovice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Praha-Vršovice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Konstruktiva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Astra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Lhotka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Sparta Kutná Hora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TJ Sokol Brandýs n. L.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AC Sparta Praha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A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KK Kosmonosy B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KK Slavoj C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Neratovice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Sparta Kutná Hora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KK Vlašim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Sokol Brandýs n. L.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SK Meteor Praha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Sokol Praha-Vršovice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KK Konstruktiva Praha B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Astra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 Kutná Hora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AŠ Mladá Boleslav 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TJ Sokol Benešov B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 A</w:t>
      </w:r>
      <w:r>
        <w:t> - AC Sparta Praha A</w:t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Lhotka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Praha-Vršovice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Astra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AŠ Mladá Boleslav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AC Sparta Praha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Lhotka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SK Meteor Praha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Slavoj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Neratovice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Sparta Kutná Hora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Brandýs n. L.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Lhotka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30.10.23</w:t>
      </w:r>
      <w:r>
        <w:tab/>
      </w:r>
      <w:r>
        <w:t>po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KK Slavoj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Neratovice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Sparta Kutná Hora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KK Vlašim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Sokol Brandýs n. L.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AC Sparta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KK Kosmonosy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SK Meteor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A</w:t>
      </w:r>
      <w:r>
        <w:t> - KK Konstruktiva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Astra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AŠ Mladá Boleslav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 A</w:t>
      </w:r>
      <w:r>
        <w:t> - TJ Sokol Benešov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Sokol Praha-Vršovice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AC Sparta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Kosmonosy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Astra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AŠ Mladá Boleslav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Benešov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Brandýs n. L.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Lhotka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Praha-Vršovice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05.03.24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Slavoj C</w:t>
      </w:r>
      <w:r>
        <w:t> - SK Meteor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Neratovice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Sparta Kutná Hora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Vlašim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Brandýs n. L.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Lhotka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Praha-Vršovice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31.10.23</w:t>
      </w:r>
      <w:r>
        <w:tab/>
      </w:r>
      <w:r>
        <w:t>út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28.11.23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Praha B</w:t>
      </w:r>
      <w:r>
        <w:t> - TJ Neratovice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Sparta Kutná Hora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AC Sparta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Astra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AŠ Mladá Boleslav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AC Sparta Praha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Kosmonosy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Slavoj C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28.11.23</w:t>
      </w:r>
      <w:r>
        <w:tab/>
      </w:r>
      <w:r>
        <w:t>út</w:t>
      </w:r>
      <w:r>
        <w:tab/>
      </w:r>
      <w:r>
        <w:t>19:00</w:t>
      </w:r>
      <w:r>
        <w:tab/>
      </w:r>
      <w:r>
        <w:t>KK Konstruktiva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Astra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AŠ Mladá Boleslav 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Brandýs n. L.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05.02.24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Lhotka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Praha-Vršovice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 B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A</w:t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Vlašim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Brandýs n. L.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Lhotka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Praha-Vršovice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Konstruktiva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Sparta Kutná Hora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AŠ Mladá Boleslav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Sokol Benešov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AC Sparta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Kosmonosy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KK Slavoj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TJ Neratovice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A</w:t>
      </w:r>
      <w:r>
        <w:t> - SK Meteor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TJ Astra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Kosmonosy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Mladá Boleslav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30.10.23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Praha-Vršovice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Konstruktiva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Neratovice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Astra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TJ Lhotka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Lhotka - Hospoda U Hejduků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Sparta Kutná Hora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AŠ Mladá Boleslav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KK Vlašim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05.03.24</w:t>
      </w:r>
      <w:r>
        <w:tab/>
      </w:r>
      <w:r>
        <w:t>út</w:t>
      </w:r>
      <w:r>
        <w:tab/>
      </w:r>
      <w:r>
        <w:t>19:30</w:t>
      </w:r>
      <w:r>
        <w:tab/>
      </w:r>
      <w:r>
        <w:t>KK Slavoj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Sokol Brandýs n. L.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TJ Neratovice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AC Sparta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A</w:t>
      </w:r>
      <w:r>
        <w:t> - TJ Lhotka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AŠ Mladá Boleslav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Mladá Boleslav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Kozině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01 Mladá Boleslav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horacpe@seznam.cz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Palaštuk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kuzelnaas.mb@seznam.cz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603 209 592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724 159 039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Bajer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