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všichny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Kalina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Machulka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Kalina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 C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Velké Popovice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Žižkov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27.02.24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DP Praha B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19.03.24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09.04.24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DP Praha B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18.04.24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26.02.24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11.03.24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19.03.24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08.04.24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Žižkov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Velké Popovice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DP Praha B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Žižkov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DP Praha B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19:30</w:t>
      </w:r>
      <w:r>
        <w:tab/>
      </w:r>
      <w:r>
        <w:t>SC Olympia Radotín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Rapid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>SK Žižkov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Velké Popovice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10.04.24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Rapid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E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26.02.24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E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08.04.24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Žižkov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KK DP Praha B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TJ Sokol Praha-Vršovice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KK DP Praha B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TJ Sokol Praha-Vršovice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SK Žižkov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18.04.24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Žižkov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18.12.23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22.02.24</w:t>
      </w:r>
      <w:r>
        <w:tab/>
      </w:r>
      <w:r>
        <w:t>čt</w:t>
      </w:r>
      <w:r>
        <w:tab/>
      </w:r>
      <w:r>
        <w:t>19:30</w:t>
      </w:r>
      <w:r>
        <w:tab/>
      </w:r>
      <w:r>
        <w:t>SK Žižkov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27.02.24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11.03.24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09.04.24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DP Praha B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Žižkov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KK DP Praha B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>SK Žižkov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10.04.24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Katz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721 143 183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katz.p@seznam.cz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739632552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