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Jičín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Česká Třebová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13:00</w:t>
      </w:r>
      <w:r>
        <w:tab/>
      </w:r>
      <w:r>
        <w:t>SKK Jičín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736166808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kackafajdekova@gmail.com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727837397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mirda.malek@gmail.com 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Nevřivová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739 546 124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737 710 587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