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Sukdolák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Sukdolák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Třebechovice p. O.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20.11.23</w:t>
      </w:r>
      <w:r>
        <w:tab/>
      </w:r>
      <w:r>
        <w:t>po</w:t>
      </w:r>
      <w:r>
        <w:tab/>
      </w:r>
      <w:r>
        <w:t>18:00</w:t>
      </w:r>
      <w:r>
        <w:tab/>
      </w:r>
      <w:r>
        <w:t>Hr. Králové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Svitavy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Svitavy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Přelouč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12.02.24</w:t>
      </w:r>
      <w:r>
        <w:tab/>
      </w:r>
      <w:r>
        <w:t>po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České Meziříčí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Rychnov n. Kn.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Vys. Mýto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Hr.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Hr. Králové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03.12.23</w:t>
      </w:r>
      <w:r>
        <w:tab/>
      </w:r>
      <w:r>
        <w:t>ne</w:t>
      </w:r>
      <w:r>
        <w:tab/>
      </w:r>
      <w:r>
        <w:t>09:00</w:t>
      </w:r>
      <w:r>
        <w:tab/>
      </w:r>
      <w:r>
        <w:t>Svitavy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Hr. Králové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Solnice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Rychnov n/K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16:00</w:t>
      </w:r>
      <w:r>
        <w:tab/>
      </w:r>
      <w:r>
        <w:t>České Meziříčí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12.02.24</w:t>
      </w:r>
      <w:r>
        <w:tab/>
      </w:r>
      <w:r>
        <w:t>po</w:t>
      </w:r>
      <w:r>
        <w:tab/>
      </w:r>
      <w:r>
        <w:t>18:00</w:t>
      </w:r>
      <w:r>
        <w:tab/>
      </w:r>
      <w:r>
        <w:t>Hr. Králové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20.03.24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Třebechovice p. O.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Motyčka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olda.motycka@seznam.cz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Svitavy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603 318 486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Přelouč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Jarolím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604965928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jarolim.tom@seznam.cz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Štěpán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731178073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davastepan@gmail.com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Rychnov n. Kn.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Gálus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732759515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gapeczech66@gmail.com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Vys. Mýto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737671515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f.dlouhy@email.cz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Hr.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725954857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petr.visek@pcr.cz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Solnice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602511065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Rychnov n/K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Kejzlar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603831275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58sara@seznam.cz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