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- Nový Jičín, Přerov, Vsetín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Nový Jičín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˝C˝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Nový Jičín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26.10.23</w:t>
      </w:r>
      <w:r>
        <w:tab/>
      </w:r>
      <w:r>
        <w:t>čt</w:t>
      </w:r>
      <w:r>
        <w:tab/>
      </w:r>
      <w:r>
        <w:t>16:30</w:t>
      </w:r>
      <w:r>
        <w:tab/>
      </w:r>
      <w:r>
        <w:t>TJ Kelč ˝B˝ - </w:t>
      </w:r>
      <w:r>
        <w:rPr>
          <w:color w:val="00B050"/>
        </w:rPr>
        <w:t>TJ Nový Jičín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˝C˝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09.11.23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Nový Jičín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˝C˝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30.11.23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Nový Jičín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˝C˝</w:t>
      </w:r>
      <w:r>
        <w:t> - TJ Kelč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Nový Jičín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˝C˝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˝C˝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16:30</w:t>
      </w:r>
      <w:r>
        <w:tab/>
      </w:r>
      <w:r>
        <w:t>TJ Kelč ˝B˝ - </w:t>
      </w:r>
      <w:r>
        <w:rPr>
          <w:color w:val="00B050"/>
        </w:rPr>
        <w:t>TJ Nový Jičín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Nový Jičín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˝C˝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Nový Jičín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03.04.24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˝C˝</w:t>
      </w:r>
      <w:r>
        <w:t> - TJ Kelč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Kelč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12.10.23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˝C˝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26.10.23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Nový Jičín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16.11.23</w:t>
      </w:r>
      <w:r>
        <w:tab/>
      </w:r>
      <w:r>
        <w:t>čt</w:t>
      </w:r>
      <w:r>
        <w:tab/>
      </w:r>
      <w:r>
        <w:t>16:30</w:t>
      </w:r>
      <w:r>
        <w:tab/>
      </w:r>
      <w:r>
        <w:t>TJ Kelč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30.11.23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˝C˝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Kelč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16:30</w:t>
      </w:r>
      <w:r>
        <w:tab/>
      </w:r>
      <w:r>
        <w:t>TJ Kelč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Nový Jičín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KK Lipník nad Bečvou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 ˝C˝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12.10.23</w:t>
      </w:r>
      <w:r>
        <w:tab/>
      </w:r>
      <w:r>
        <w:t>čt</w:t>
      </w:r>
      <w:r>
        <w:tab/>
      </w:r>
      <w:r>
        <w:t>16:30</w:t>
      </w:r>
      <w:r>
        <w:tab/>
      </w:r>
      <w:r>
        <w:t>TJ Kelč ˝B˝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Nový Jičín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02.11.23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Kelč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16.11.23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23.11.23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˝C˝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Nový Jičín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16:30</w:t>
      </w:r>
      <w:r>
        <w:tab/>
      </w:r>
      <w:r>
        <w:t>TJ Kelč ˝B˝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TJ Kelč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˝C˝ - </w:t>
      </w:r>
      <w:r>
        <w:rPr>
          <w:color w:val="00B050"/>
        </w:rPr>
        <w:t>TJ Nový Jičín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05.10.23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Kelč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01.11.23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 ˝C˝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23.11.23</w:t>
      </w:r>
      <w:r>
        <w:tab/>
      </w:r>
      <w:r>
        <w:t>čt</w:t>
      </w:r>
      <w:r>
        <w:tab/>
      </w:r>
      <w:r>
        <w:t>16:30</w:t>
      </w:r>
      <w:r>
        <w:tab/>
      </w:r>
      <w:r>
        <w:t>TJ Kelč ˝B˝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Nový Jičín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07.12.23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Kelč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˝C˝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16:30</w:t>
      </w:r>
      <w:r>
        <w:tab/>
      </w:r>
      <w:r>
        <w:t>TJ Kelč ˝B˝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 ˝B˝</w:t>
      </w:r>
      <w:r>
        <w:t> - TJ Nový Jičín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28.03.24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Spartak Bílovec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Kelč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05.10.23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Kelč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Kelč ˝B˝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Kelč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Kelč ˝B˝</w:t>
      </w:r>
      <w:r>
        <w:t> - TJ Nový Jičín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09.11.23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Kelč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Kelč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Kelč ˝B˝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07.12.23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˝C˝ - </w:t>
      </w:r>
      <w:r>
        <w:rPr>
          <w:color w:val="00B050"/>
        </w:rPr>
        <w:t>TJ Kelč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 ˝B˝ - </w:t>
      </w:r>
      <w:r>
        <w:rPr>
          <w:color w:val="00B050"/>
        </w:rPr>
        <w:t>TJ Kelč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Kelč ˝B˝</w:t>
      </w:r>
      <w:r>
        <w:t> - TJ Nový Jičín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 ˝C˝ - </w:t>
      </w:r>
      <w:r>
        <w:rPr>
          <w:color w:val="00B050"/>
        </w:rPr>
        <w:t>TJ Kelč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Kelč ˝B˝</w:t>
      </w:r>
      <w:r>
        <w:t> - TJ Nový Jičín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Kelč ˝B˝</w:t>
      </w:r>
      <w:r>
        <w:t> - KK Lipník nad Bečvou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˝B˝ - </w:t>
      </w:r>
      <w:r>
        <w:rPr>
          <w:color w:val="00B050"/>
        </w:rPr>
        <w:t>TJ Kelč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Kelč ˝B˝</w:t>
      </w:r>
      <w:r>
        <w:t> - TJ Spartak Bílovec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03.04.24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 ˝C˝ - </w:t>
      </w:r>
      <w:r>
        <w:rPr>
          <w:color w:val="00B050"/>
        </w:rPr>
        <w:t>TJ Kelč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Mandák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602 735 415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mandak.laco@volny.cz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604 688 028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736 610 517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horak.premysl@seznam.cz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Kelč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Jarábek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604 291 799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ozakmartin@seznam.cz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