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skupina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Soviar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Soviar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Soviar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Soviar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Soviar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Soviar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Soviar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Paka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Čermák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SKPK DONAP H. Králové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18:00</w:t>
      </w:r>
      <w:r>
        <w:tab/>
      </w:r>
      <w:r>
        <w:t>TJ Nová Paka C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11.10.23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TJ Nová Paka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10.01.24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18.01.24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TJ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09.02.24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SKK Hořice C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11.03.24</w:t>
      </w:r>
      <w:r>
        <w:tab/>
      </w:r>
      <w:r>
        <w:t>po</w:t>
      </w:r>
      <w:r>
        <w:tab/>
      </w:r>
      <w:r>
        <w:t>17:00</w:t>
      </w:r>
      <w:r>
        <w:tab/>
      </w:r>
      <w:r>
        <w:t>TJ Nová Paka D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TJ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C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SKK Hořice C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D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31.01.24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08.02.24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C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29.02.24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TJ Nová Paka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Paka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C</w:t>
      </w:r>
      <w:r>
        <w:t> - TJ Nová Paka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TJ 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C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TJ 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C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TJ 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C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TJ 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11.01.24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D - </w:t>
      </w:r>
      <w:r>
        <w:rPr>
          <w:color w:val="00B050"/>
        </w:rPr>
        <w:t>TJ 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C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31.01.24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TJ 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C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26.02.24</w:t>
      </w:r>
      <w:r>
        <w:tab/>
      </w:r>
      <w:r>
        <w:t>po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TJ 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23.02.24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C - </w:t>
      </w:r>
      <w:r>
        <w:rPr>
          <w:color w:val="00B050"/>
        </w:rPr>
        <w:t>TJ 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C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SKK Hořice C - </w:t>
      </w:r>
      <w:r>
        <w:rPr>
          <w:color w:val="00B050"/>
        </w:rPr>
        <w:t>TJ 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C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C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D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04.10.23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C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C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SKK Hořice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C</w:t>
      </w:r>
      <w:r>
        <w:t> - TJ Nová Paka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15.02.24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Tesla Pardubice C</w:t>
      </w:r>
      <w:r>
        <w:t> - TJ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28.02.24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C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SKPK DONAP H. Králové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TJ Nová Paka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TJ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SKK Hořice C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01.02.24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D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14.02.24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29.02.24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C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13.03.24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C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D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C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15.11.23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C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C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C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C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C</w:t>
      </w:r>
      <w:r>
        <w:t> - TJ Nová Paka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04.03.24</w:t>
      </w:r>
      <w:r>
        <w:tab/>
      </w:r>
      <w:r>
        <w:t>po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C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29.02.24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Hořice C</w:t>
      </w:r>
      <w:r>
        <w:t> - TJ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SKK 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Jilemnice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16:00</w:t>
      </w:r>
      <w:r>
        <w:tab/>
      </w:r>
      <w:r>
        <w:t>TJ Tesla Pardubice C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>SKK Hořice C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04.10.23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TJ Nová Paka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TJ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15.02.24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D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28.02.24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Jilemnice A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14.03.24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C - </w:t>
      </w:r>
      <w:r>
        <w:rPr>
          <w:color w:val="00B050"/>
        </w:rPr>
        <w:t>TJ 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Paka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C - </w:t>
      </w:r>
      <w:r>
        <w:rPr>
          <w:color w:val="00B050"/>
        </w:rPr>
        <w:t>TJ Nová Paka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D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TJ Nová Paka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D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TJ Nová Paka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18.10.23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TJ Nová Paka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D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01.11.23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TJ Nová Paka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D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11.01.24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D</w:t>
      </w:r>
      <w:r>
        <w:t> - TJ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19.01.24</w:t>
      </w:r>
      <w:r>
        <w:tab/>
      </w:r>
      <w:r>
        <w:t>pá</w:t>
      </w:r>
      <w:r>
        <w:tab/>
      </w:r>
      <w:r>
        <w:t>19:30</w:t>
      </w:r>
      <w:r>
        <w:tab/>
      </w:r>
      <w:r>
        <w:t>TJ Tesla Pardubice C - </w:t>
      </w:r>
      <w:r>
        <w:rPr>
          <w:color w:val="00B050"/>
        </w:rPr>
        <w:t>TJ Nová Paka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D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SKK Hořice C - </w:t>
      </w:r>
      <w:r>
        <w:rPr>
          <w:color w:val="00B050"/>
        </w:rPr>
        <w:t>TJ Nová Paka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D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Paka D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TJ Nová Paka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Paka D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14.03.24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TJ Nová Paka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HC Březovice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TJ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C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>SKK Hořice C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D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01.11.23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18.01.24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C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TJ Nová Paka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13.03.24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Zalabák Smiřice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SKK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TJ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C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TJ Nová Paka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C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SKK Hořice C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TJ Jilemnice A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TJ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22.02.24</w:t>
      </w:r>
      <w:r>
        <w:tab/>
      </w:r>
      <w:r>
        <w:t>čt</w:t>
      </w:r>
      <w:r>
        <w:tab/>
      </w:r>
      <w:r>
        <w:t>18:00</w:t>
      </w:r>
      <w:r>
        <w:tab/>
      </w:r>
      <w:r>
        <w:t>TJ Nová Paka D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SKPK DONAP H. Králové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Hradec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Průběžná 611/4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500 09 Hradec Králové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Prokop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606684460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jiprokop@seznam.cz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Němeček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775 863 812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info@skpkuzelkyhk.cz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Pavlata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728 815 746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vlpavlata@seznam.cz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Paka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Tomčo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604 982 941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lucka.tomco@seznam.cz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732690686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marek.crlik@seznam.cz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SKPK DONAP H. Králové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Hradec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Průběžná 611/4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500 09 Hradec Králové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Šolc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606604145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martin.solc64@gmail.com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Němeček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775 863 812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info@skpkuzelkyhk.cz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Košťál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732 535 554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ondrej.kostal2004@gmail.com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Jilemnice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Jilemnice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Jungmannova (za Sokolovno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514 01 Jilemnice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Sýs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420604150773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vyskoveprace.krkonose@email.cz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Sýs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420604150773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vyskoveprace.krkonose@email.cz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Paka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Weihrauch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737 443 091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jarda.paka@seznam.cz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HC Březovice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Březovice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Březovice 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Březovice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Hakl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604927070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j.haklik@gmail.com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Fikar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724 169 130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martin.fikar@centrum.cz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Zalabák Smiřice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Smiřice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Hankova 62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03 Smiřice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Seidl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723680804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seidl@seznam.cz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Nosek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737 275 164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nosek.s@tiscali.cz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