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 KLM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Svijany  Vrchlabí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Baník Stříbro Klokani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Slávia Brno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Rokycany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Luhačovice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1-8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HKK Olomouc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Kolín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15:30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KARE Luhačovice˝A˝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Sokol KARE Luhačovice˝A˝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KARE Luhačovice˝A˝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HKK Olomouc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HKK Olomouc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HKK Olomouc 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15:30</w:t>
      </w:r>
      <w:r>
        <w:tab/>
      </w:r>
      <w:r>
        <w:t/>
      </w:r>
      <w:r>
        <w:rPr>
          <w:color w:val="00B050"/>
        </w:rPr>
        <w:t>TJ Sokol Husovice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Moravská Slávia Brno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Moravská Slávia Brno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Moravská Slávia Brno ˝A˝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Baník Stříbro Klokani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12.10.14</w:t>
      </w:r>
      <w:r>
        <w:tab/>
      </w:r>
      <w:r>
        <w:t>ne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Baník Stříbro Klokani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Baník Stříbro Klokani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Svijany  Vrchlabí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Svijany  Vrchlabí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Svijany  Vrchlabí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20.09.14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Centropen Dačice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Centropen Dačice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Rokycany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SKK Rokycany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Rokycany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Slavoj Praha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KK Slavoj Praha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Kolín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TJ Sokol Kolín 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Sokol Kolín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12.10.14</w:t>
      </w:r>
      <w:r>
        <w:tab/>
      </w:r>
      <w:r>
        <w:t>ne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/>
      </w:r>
      <w:r>
        <w:rPr>
          <w:color w:val="00B050"/>
        </w:rPr>
        <w:t>SKK  Náchod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SKK 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13.09.14</w:t>
      </w:r>
      <w:r>
        <w:tab/>
      </w:r>
      <w:r>
        <w:t>so</w:t>
      </w:r>
      <w:r>
        <w:tab/>
      </w:r>
      <w:r>
        <w:t>10:00</w:t>
      </w:r>
      <w:r>
        <w:tab/>
      </w:r>
      <w:r>
        <w:t>TJ Sokol KARE Luhačovice˝A˝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Centropen Dačice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27.09.14</w:t>
      </w:r>
      <w:r>
        <w:tab/>
      </w:r>
      <w:r>
        <w:t>so</w:t>
      </w:r>
      <w:r>
        <w:tab/>
      </w:r>
      <w:r>
        <w:t>14:00</w:t>
      </w:r>
      <w:r>
        <w:tab/>
      </w:r>
      <w:r>
        <w:t>HKK Olomouc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Rokycany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18.10.14</w:t>
      </w:r>
      <w:r>
        <w:tab/>
      </w:r>
      <w:r>
        <w:t>so</w:t>
      </w:r>
      <w:r>
        <w:tab/>
      </w:r>
      <w:r>
        <w:t>15:30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Slavoj Praha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01.11.14</w:t>
      </w:r>
      <w:r>
        <w:tab/>
      </w:r>
      <w:r>
        <w:t>so</w:t>
      </w:r>
      <w:r>
        <w:tab/>
      </w:r>
      <w:r>
        <w:t>10:00</w:t>
      </w:r>
      <w:r>
        <w:tab/>
      </w:r>
      <w:r>
        <w:t>KK Moravská Slávia Brno ˝A˝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08.11.14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Kolín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15.11.14</w:t>
      </w:r>
      <w:r>
        <w:tab/>
      </w:r>
      <w:r>
        <w:t>so</w:t>
      </w:r>
      <w:r>
        <w:tab/>
      </w:r>
      <w:r>
        <w:t>09:30</w:t>
      </w:r>
      <w:r>
        <w:tab/>
      </w:r>
      <w:r>
        <w:t>Baník Stříbro Klokani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22.11.14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29.11.14</w:t>
      </w:r>
      <w:r>
        <w:tab/>
      </w:r>
      <w:r>
        <w:t>so</w:t>
      </w:r>
      <w:r>
        <w:tab/>
      </w:r>
      <w:r>
        <w:t>15:00</w:t>
      </w:r>
      <w:r>
        <w:tab/>
      </w:r>
      <w:r>
        <w:t>SKK Svijany  Vrchlabí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06.12.14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KARE Luhačovice˝A˝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10.01.15</w:t>
      </w:r>
      <w:r>
        <w:tab/>
      </w:r>
      <w:r>
        <w:t>so</w:t>
      </w:r>
      <w:r>
        <w:tab/>
      </w:r>
      <w:r>
        <w:t>14:00</w:t>
      </w:r>
      <w:r>
        <w:tab/>
      </w:r>
      <w:r>
        <w:t>TJ Centropen Dačice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HKK Olomouc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31.01.15</w:t>
      </w:r>
      <w:r>
        <w:tab/>
      </w:r>
      <w:r>
        <w:t>so</w:t>
      </w:r>
      <w:r>
        <w:tab/>
      </w:r>
      <w:r>
        <w:t>13:30</w:t>
      </w:r>
      <w:r>
        <w:tab/>
      </w:r>
      <w:r>
        <w:t>SKK Rokycany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21.02.15</w:t>
      </w:r>
      <w:r>
        <w:tab/>
      </w:r>
      <w:r>
        <w:t>so</w:t>
      </w:r>
      <w:r>
        <w:tab/>
      </w:r>
      <w:r>
        <w:t>10:00</w:t>
      </w:r>
      <w:r>
        <w:tab/>
      </w:r>
      <w:r>
        <w:t>KK Slavoj Praha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KK Moravská Slávia Brno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07.03.15</w:t>
      </w:r>
      <w:r>
        <w:tab/>
      </w:r>
      <w:r>
        <w:t>so</w:t>
      </w:r>
      <w:r>
        <w:tab/>
      </w:r>
      <w:r>
        <w:t>15:00</w:t>
      </w:r>
      <w:r>
        <w:tab/>
      </w:r>
      <w:r>
        <w:t>TJ Sokol Kolín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21.03.15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Baník Stříbro Klokani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28.03.15</w:t>
      </w:r>
      <w:r>
        <w:tab/>
      </w:r>
      <w:r>
        <w:t>so</w:t>
      </w:r>
      <w:r>
        <w:tab/>
      </w:r>
      <w:r>
        <w:t>15:00</w:t>
      </w:r>
      <w:r>
        <w:tab/>
      </w:r>
      <w:r>
        <w:t>SKK  Náchod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11.04.15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</w:t>
      </w:r>
      <w:r>
        <w:t> - SKK Svijany  Vrchlabí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KARE Luhačovice˝A˝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HKK Olomouc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HKK Olomouc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772 00 Olomouc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Havran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739 608 091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havran.radek@seznam.cz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Bohuslava Fajdeková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723 003 728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b.fajdekova@seznam.cz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Šula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420 604 435 71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jaromir.sula@gmail.cz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Moravská Slávia Brno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Bernatík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736624885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bernatik.jan@seznam.cz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Baník Stříbro Klokani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Stříbro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Palackého 1269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349 01 Stříbro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 Vraniak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730 631 003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bernardvr.centrum.cz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Junek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602 937 410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david.junek@centrum.cz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Svijany  Vrchlabí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Maršík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725647035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bbclarke@seznam.cz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Brtník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720 310 338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pepa.brtnik@gmail.com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Rokycany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Rokycany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Jiráskova 1154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337 01 Rokycany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Roman Pytlík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605 415 170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py.roman@seznam.cz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Igor Búrik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608 400 133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burik@astorieas.cz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Kolín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Kmochova 14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280 02 Kolín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Pelák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j.pelak@atlas.cz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 Mierva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733 770 725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dalibor.mierva@seznam.cz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 Majer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724 115 569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tomy@atlas.cz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Výrek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603351777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v.vyrek@seznam.cz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